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38B6D" w14:textId="7C146FC8" w:rsidR="00E552AF" w:rsidRPr="001B0FF6" w:rsidRDefault="00656689" w:rsidP="00E552AF">
      <w:pPr>
        <w:pStyle w:val="JobTitle"/>
        <w:ind w:left="0"/>
        <w:rPr>
          <w:sz w:val="18"/>
          <w:szCs w:val="18"/>
        </w:rPr>
      </w:pPr>
      <w:r w:rsidRPr="00956C9F">
        <w:rPr>
          <w:sz w:val="40"/>
          <w:szCs w:val="40"/>
        </w:rPr>
        <w:t>Idania Arellano</w:t>
      </w:r>
      <w:r w:rsidR="001B0FF6" w:rsidRPr="00956C9F">
        <w:rPr>
          <w:sz w:val="40"/>
          <w:szCs w:val="40"/>
        </w:rPr>
        <w:t xml:space="preserve"> </w:t>
      </w:r>
      <w:r w:rsidR="008D443C" w:rsidRPr="00956C9F">
        <w:rPr>
          <w:sz w:val="40"/>
          <w:szCs w:val="40"/>
        </w:rPr>
        <w:t>A</w:t>
      </w:r>
      <w:r w:rsidR="001B0FF6" w:rsidRPr="00956C9F">
        <w:rPr>
          <w:sz w:val="40"/>
          <w:szCs w:val="40"/>
        </w:rPr>
        <w:t>MFT</w:t>
      </w:r>
      <w:r w:rsidR="00E552AF">
        <w:br/>
      </w:r>
      <w:r w:rsidR="00E552AF" w:rsidRPr="00DE6240">
        <w:rPr>
          <w:color w:val="auto"/>
          <w:sz w:val="18"/>
          <w:szCs w:val="18"/>
        </w:rPr>
        <w:t>(626) 862-3344</w:t>
      </w:r>
      <w:r w:rsidR="00956C9F" w:rsidRPr="00DE6240">
        <w:rPr>
          <w:color w:val="auto"/>
          <w:sz w:val="18"/>
          <w:szCs w:val="18"/>
        </w:rPr>
        <w:t xml:space="preserve"> </w:t>
      </w:r>
      <w:proofErr w:type="gramStart"/>
      <w:r w:rsidR="00DE6240">
        <w:rPr>
          <w:color w:val="auto"/>
          <w:sz w:val="18"/>
          <w:szCs w:val="18"/>
        </w:rPr>
        <w:t xml:space="preserve"> </w:t>
      </w:r>
      <w:r w:rsidR="00956C9F" w:rsidRPr="00DE6240">
        <w:rPr>
          <w:color w:val="auto"/>
          <w:sz w:val="18"/>
          <w:szCs w:val="18"/>
        </w:rPr>
        <w:t xml:space="preserve"> </w:t>
      </w:r>
      <w:r w:rsidR="00956C9F" w:rsidRPr="00956C9F">
        <w:rPr>
          <w:sz w:val="22"/>
          <w:szCs w:val="22"/>
        </w:rPr>
        <w:t>.</w:t>
      </w:r>
      <w:proofErr w:type="gramEnd"/>
      <w:r w:rsidR="00956C9F">
        <w:rPr>
          <w:sz w:val="18"/>
          <w:szCs w:val="18"/>
        </w:rPr>
        <w:t xml:space="preserve"> </w:t>
      </w:r>
      <w:r w:rsidR="00DE6240">
        <w:rPr>
          <w:sz w:val="18"/>
          <w:szCs w:val="18"/>
        </w:rPr>
        <w:t xml:space="preserve"> </w:t>
      </w:r>
      <w:r w:rsidR="00956C9F">
        <w:rPr>
          <w:sz w:val="18"/>
          <w:szCs w:val="18"/>
        </w:rPr>
        <w:t xml:space="preserve"> </w:t>
      </w:r>
      <w:r w:rsidR="00E552AF" w:rsidRPr="001B0FF6">
        <w:rPr>
          <w:rStyle w:val="Hyperlink"/>
          <w:sz w:val="18"/>
          <w:szCs w:val="18"/>
        </w:rPr>
        <w:t>iarellano21@yahoo.com</w:t>
      </w:r>
    </w:p>
    <w:p w14:paraId="48248170" w14:textId="77777777" w:rsidR="00DC205C" w:rsidRDefault="00DC205C" w:rsidP="00DC205C">
      <w:pPr>
        <w:pStyle w:val="SectionTitle"/>
      </w:pPr>
      <w:r>
        <w:t>Experience</w:t>
      </w:r>
    </w:p>
    <w:p w14:paraId="5482F126" w14:textId="0DFC5751" w:rsidR="00A64119" w:rsidRDefault="002E0BA7" w:rsidP="00543C71">
      <w:pPr>
        <w:pStyle w:val="DateandLocation"/>
        <w:ind w:left="0"/>
      </w:pPr>
      <w:r>
        <w:t xml:space="preserve">                      </w:t>
      </w:r>
    </w:p>
    <w:p w14:paraId="3E6A344B" w14:textId="035E0B9D" w:rsidR="00A64119" w:rsidRDefault="008D443C" w:rsidP="008D443C">
      <w:pPr>
        <w:pStyle w:val="DateandLocation"/>
        <w:ind w:left="0"/>
      </w:pPr>
      <w:r>
        <w:t xml:space="preserve">                         </w:t>
      </w:r>
      <w:r w:rsidR="00A64119">
        <w:t xml:space="preserve">2019- </w:t>
      </w:r>
      <w:r w:rsidR="00543C71">
        <w:t>Present</w:t>
      </w:r>
      <w:r w:rsidR="00A64119">
        <w:tab/>
        <w:t>Inland Valley Recovery Services</w:t>
      </w:r>
      <w:r w:rsidR="00A64119">
        <w:tab/>
        <w:t>Upland, CA</w:t>
      </w:r>
    </w:p>
    <w:p w14:paraId="0B64F3E5" w14:textId="0CC7327F" w:rsidR="00A64119" w:rsidRPr="002E3D92" w:rsidRDefault="002E3D92" w:rsidP="002E3D92">
      <w:pPr>
        <w:pStyle w:val="DateandLocation"/>
        <w:ind w:left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                  </w:t>
      </w:r>
      <w:r w:rsidR="00A64119" w:rsidRPr="002E3D92">
        <w:rPr>
          <w:color w:val="808080" w:themeColor="background1" w:themeShade="80"/>
        </w:rPr>
        <w:t xml:space="preserve">Marriage </w:t>
      </w:r>
      <w:r w:rsidR="00E44436" w:rsidRPr="002E3D92">
        <w:rPr>
          <w:color w:val="808080" w:themeColor="background1" w:themeShade="80"/>
        </w:rPr>
        <w:t>and</w:t>
      </w:r>
      <w:r w:rsidR="00A64119" w:rsidRPr="002E3D92">
        <w:rPr>
          <w:color w:val="808080" w:themeColor="background1" w:themeShade="80"/>
        </w:rPr>
        <w:t xml:space="preserve"> Family Therapist Trainee/ Associate </w:t>
      </w:r>
    </w:p>
    <w:p w14:paraId="6C15193C" w14:textId="1584F54B" w:rsidR="001F304B" w:rsidRDefault="007530C5" w:rsidP="008D443C">
      <w:pPr>
        <w:pStyle w:val="DateandLocation"/>
        <w:numPr>
          <w:ilvl w:val="0"/>
          <w:numId w:val="13"/>
        </w:numPr>
        <w:spacing w:before="120"/>
        <w:ind w:left="2332" w:hanging="450"/>
      </w:pPr>
      <w:r>
        <w:t xml:space="preserve">Mental health facilitator at an </w:t>
      </w:r>
      <w:r w:rsidR="008D443C">
        <w:t xml:space="preserve">adult </w:t>
      </w:r>
      <w:r>
        <w:t xml:space="preserve">residential treatment facility </w:t>
      </w:r>
    </w:p>
    <w:p w14:paraId="01C120E5" w14:textId="58DEE49F" w:rsidR="00E44436" w:rsidRDefault="001F304B" w:rsidP="008D443C">
      <w:pPr>
        <w:pStyle w:val="DateandLocation"/>
        <w:numPr>
          <w:ilvl w:val="0"/>
          <w:numId w:val="13"/>
        </w:numPr>
        <w:spacing w:before="120"/>
        <w:ind w:left="2332" w:hanging="450"/>
      </w:pPr>
      <w:r>
        <w:t xml:space="preserve">In charge of </w:t>
      </w:r>
      <w:r w:rsidR="00E44436">
        <w:t>needs assessment</w:t>
      </w:r>
      <w:r w:rsidR="00A64119">
        <w:t xml:space="preserve"> and</w:t>
      </w:r>
      <w:r w:rsidR="00E44436">
        <w:t xml:space="preserve"> individualized treatment plans</w:t>
      </w:r>
    </w:p>
    <w:p w14:paraId="3E7F39A5" w14:textId="3CB57958" w:rsidR="00A64119" w:rsidRDefault="00A64119" w:rsidP="008D443C">
      <w:pPr>
        <w:pStyle w:val="DateandLocation"/>
        <w:numPr>
          <w:ilvl w:val="0"/>
          <w:numId w:val="13"/>
        </w:numPr>
        <w:spacing w:before="120"/>
        <w:ind w:left="2332" w:hanging="450"/>
      </w:pPr>
      <w:r>
        <w:t>Facilitate psychoeducation groups</w:t>
      </w:r>
      <w:r w:rsidR="00BD275C">
        <w:t xml:space="preserve"> on h</w:t>
      </w:r>
      <w:r w:rsidR="00BB7764">
        <w:t>ea</w:t>
      </w:r>
      <w:r w:rsidR="00BD275C">
        <w:t>lth</w:t>
      </w:r>
      <w:r w:rsidR="00BB7764">
        <w:t xml:space="preserve">y </w:t>
      </w:r>
      <w:r w:rsidR="00BD275C">
        <w:t>r</w:t>
      </w:r>
      <w:r w:rsidR="00BB7764">
        <w:t>elationships, beyond trauma</w:t>
      </w:r>
      <w:r w:rsidR="00BD275C">
        <w:t>,</w:t>
      </w:r>
      <w:r w:rsidR="00BB7764">
        <w:t xml:space="preserve"> and self-esteem </w:t>
      </w:r>
      <w:r w:rsidR="00BD275C">
        <w:t xml:space="preserve">for </w:t>
      </w:r>
      <w:r>
        <w:t xml:space="preserve">12 </w:t>
      </w:r>
      <w:r w:rsidR="00BD275C">
        <w:t>or more clients</w:t>
      </w:r>
      <w:r>
        <w:t xml:space="preserve"> </w:t>
      </w:r>
    </w:p>
    <w:p w14:paraId="31D33F91" w14:textId="36A116F7" w:rsidR="00A64119" w:rsidRDefault="00BD275C" w:rsidP="008D443C">
      <w:pPr>
        <w:pStyle w:val="DateandLocation"/>
        <w:numPr>
          <w:ilvl w:val="0"/>
          <w:numId w:val="13"/>
        </w:numPr>
        <w:spacing w:before="120"/>
        <w:ind w:left="2332" w:hanging="450"/>
      </w:pPr>
      <w:r>
        <w:t xml:space="preserve">Conduct weekly </w:t>
      </w:r>
      <w:r w:rsidR="00A64119">
        <w:t xml:space="preserve">client </w:t>
      </w:r>
      <w:r>
        <w:t xml:space="preserve">crisis </w:t>
      </w:r>
      <w:r w:rsidR="00A64119">
        <w:t>assess</w:t>
      </w:r>
      <w:r>
        <w:t>ments</w:t>
      </w:r>
      <w:r w:rsidR="00A64119">
        <w:t xml:space="preserve"> </w:t>
      </w:r>
      <w:r>
        <w:t xml:space="preserve">for </w:t>
      </w:r>
      <w:r w:rsidR="00A64119">
        <w:t xml:space="preserve">5150, Tarasoff, child and elder abuse </w:t>
      </w:r>
    </w:p>
    <w:p w14:paraId="6E215D25" w14:textId="77777777" w:rsidR="00722EEC" w:rsidRDefault="008D443C" w:rsidP="008D443C">
      <w:pPr>
        <w:pStyle w:val="DateandLocation"/>
        <w:numPr>
          <w:ilvl w:val="0"/>
          <w:numId w:val="13"/>
        </w:numPr>
        <w:spacing w:before="120"/>
        <w:ind w:left="2332" w:hanging="450"/>
      </w:pPr>
      <w:r>
        <w:t xml:space="preserve">Conduct </w:t>
      </w:r>
      <w:r w:rsidR="00A64119">
        <w:t xml:space="preserve">individual and group supervision, </w:t>
      </w:r>
      <w:r>
        <w:t xml:space="preserve">organize </w:t>
      </w:r>
      <w:r w:rsidR="00A64119">
        <w:t>treatment meetings</w:t>
      </w:r>
      <w:r w:rsidR="00722EEC">
        <w:t>,</w:t>
      </w:r>
      <w:r w:rsidR="00A64119">
        <w:t xml:space="preserve"> and training as needed </w:t>
      </w:r>
    </w:p>
    <w:p w14:paraId="7CB9CBE9" w14:textId="74BB8066" w:rsidR="00543C71" w:rsidRDefault="00A64119" w:rsidP="00543C71">
      <w:pPr>
        <w:pStyle w:val="DateandLocation"/>
        <w:numPr>
          <w:ilvl w:val="0"/>
          <w:numId w:val="13"/>
        </w:numPr>
        <w:spacing w:before="120"/>
        <w:ind w:left="2332" w:hanging="450"/>
      </w:pPr>
      <w:r>
        <w:t>C</w:t>
      </w:r>
      <w:r w:rsidR="001F304B">
        <w:t xml:space="preserve">hart </w:t>
      </w:r>
      <w:r>
        <w:t>progress notes, treatment plans</w:t>
      </w:r>
      <w:r w:rsidR="001F304B">
        <w:t>,</w:t>
      </w:r>
      <w:r>
        <w:t xml:space="preserve"> and other </w:t>
      </w:r>
      <w:r w:rsidR="001F304B">
        <w:t>transitional</w:t>
      </w:r>
      <w:r>
        <w:t xml:space="preserve"> documentatio</w:t>
      </w:r>
      <w:r w:rsidR="00543C71">
        <w:t>n</w:t>
      </w:r>
    </w:p>
    <w:p w14:paraId="5839B1CE" w14:textId="38670347" w:rsidR="00543C71" w:rsidRDefault="00543C71" w:rsidP="00543C71">
      <w:pPr>
        <w:pStyle w:val="DateandLocation"/>
        <w:spacing w:before="120"/>
      </w:pPr>
    </w:p>
    <w:p w14:paraId="7062D554" w14:textId="0A512987" w:rsidR="00543C71" w:rsidRPr="00DC6890" w:rsidRDefault="00543C71" w:rsidP="00543C71">
      <w:pPr>
        <w:pStyle w:val="DateandLocation"/>
        <w:ind w:left="0"/>
      </w:pPr>
      <w:r>
        <w:t xml:space="preserve">  </w:t>
      </w:r>
      <w:r>
        <w:t xml:space="preserve">                    </w:t>
      </w:r>
      <w:r>
        <w:t xml:space="preserve"> 2014- 2020</w:t>
      </w:r>
      <w:r w:rsidRPr="00DC6890">
        <w:tab/>
      </w:r>
      <w:r>
        <w:t>Boys Republic</w:t>
      </w:r>
      <w:r w:rsidRPr="00DC6890">
        <w:tab/>
      </w:r>
      <w:r>
        <w:t>Chino Hills CA</w:t>
      </w:r>
    </w:p>
    <w:p w14:paraId="1A9EE06B" w14:textId="77777777" w:rsidR="00543C71" w:rsidRDefault="00543C71" w:rsidP="00543C71">
      <w:pPr>
        <w:pStyle w:val="JobTitle"/>
        <w:ind w:left="720" w:firstLine="720"/>
      </w:pPr>
      <w:r>
        <w:t xml:space="preserve"> Security Department</w:t>
      </w:r>
    </w:p>
    <w:p w14:paraId="5C1427BC" w14:textId="77777777" w:rsidR="00543C71" w:rsidRPr="00E44436" w:rsidRDefault="00543C71" w:rsidP="00543C71">
      <w:pPr>
        <w:pStyle w:val="JobTitle"/>
        <w:numPr>
          <w:ilvl w:val="0"/>
          <w:numId w:val="9"/>
        </w:numPr>
        <w:ind w:left="2340" w:hanging="450"/>
        <w:rPr>
          <w:color w:val="auto"/>
        </w:rPr>
      </w:pPr>
      <w:r>
        <w:rPr>
          <w:color w:val="auto"/>
        </w:rPr>
        <w:t>Establish professional relationships with students to i</w:t>
      </w:r>
      <w:r w:rsidRPr="00A64119">
        <w:rPr>
          <w:color w:val="auto"/>
        </w:rPr>
        <w:t>dentify suspicious activity</w:t>
      </w:r>
    </w:p>
    <w:p w14:paraId="0C45405A" w14:textId="77777777" w:rsidR="00543C71" w:rsidRDefault="00543C71" w:rsidP="00543C71">
      <w:pPr>
        <w:pStyle w:val="JobTitle"/>
        <w:numPr>
          <w:ilvl w:val="0"/>
          <w:numId w:val="9"/>
        </w:numPr>
        <w:ind w:left="2340" w:hanging="450"/>
        <w:rPr>
          <w:color w:val="auto"/>
        </w:rPr>
      </w:pPr>
      <w:r w:rsidRPr="00A64119">
        <w:rPr>
          <w:color w:val="auto"/>
        </w:rPr>
        <w:t>Responsible for</w:t>
      </w:r>
      <w:r>
        <w:rPr>
          <w:color w:val="auto"/>
        </w:rPr>
        <w:t xml:space="preserve"> shift patrol and </w:t>
      </w:r>
      <w:r w:rsidRPr="00A64119">
        <w:rPr>
          <w:color w:val="auto"/>
        </w:rPr>
        <w:t xml:space="preserve">surveillance </w:t>
      </w:r>
    </w:p>
    <w:p w14:paraId="57C26322" w14:textId="77777777" w:rsidR="00543C71" w:rsidRPr="00A64119" w:rsidRDefault="00543C71" w:rsidP="00543C71">
      <w:pPr>
        <w:pStyle w:val="JobTitle"/>
        <w:numPr>
          <w:ilvl w:val="0"/>
          <w:numId w:val="9"/>
        </w:numPr>
        <w:ind w:left="2340" w:hanging="450"/>
        <w:rPr>
          <w:color w:val="auto"/>
        </w:rPr>
      </w:pPr>
      <w:r w:rsidRPr="00A64119">
        <w:rPr>
          <w:color w:val="auto"/>
        </w:rPr>
        <w:t>Provide</w:t>
      </w:r>
      <w:r>
        <w:rPr>
          <w:color w:val="auto"/>
        </w:rPr>
        <w:t xml:space="preserve"> team members with mental health </w:t>
      </w:r>
      <w:r w:rsidRPr="00A64119">
        <w:rPr>
          <w:color w:val="auto"/>
        </w:rPr>
        <w:t xml:space="preserve">support during </w:t>
      </w:r>
      <w:r>
        <w:rPr>
          <w:color w:val="auto"/>
        </w:rPr>
        <w:t xml:space="preserve">a </w:t>
      </w:r>
      <w:r w:rsidRPr="00A64119">
        <w:rPr>
          <w:color w:val="auto"/>
        </w:rPr>
        <w:t xml:space="preserve">crisis </w:t>
      </w:r>
    </w:p>
    <w:p w14:paraId="5761F028" w14:textId="77777777" w:rsidR="00543C71" w:rsidRPr="00A64119" w:rsidRDefault="00543C71" w:rsidP="00543C71">
      <w:pPr>
        <w:pStyle w:val="JobTitle"/>
        <w:numPr>
          <w:ilvl w:val="0"/>
          <w:numId w:val="9"/>
        </w:numPr>
        <w:ind w:left="2340" w:hanging="450"/>
        <w:rPr>
          <w:color w:val="auto"/>
        </w:rPr>
      </w:pPr>
      <w:r w:rsidRPr="00A64119">
        <w:rPr>
          <w:color w:val="auto"/>
        </w:rPr>
        <w:t xml:space="preserve">Document </w:t>
      </w:r>
      <w:r>
        <w:rPr>
          <w:color w:val="auto"/>
        </w:rPr>
        <w:t xml:space="preserve">and record </w:t>
      </w:r>
      <w:r w:rsidRPr="00A64119">
        <w:rPr>
          <w:color w:val="auto"/>
        </w:rPr>
        <w:t xml:space="preserve">campus movement </w:t>
      </w:r>
    </w:p>
    <w:p w14:paraId="63472272" w14:textId="77777777" w:rsidR="00543C71" w:rsidRPr="00C15792" w:rsidRDefault="00543C71" w:rsidP="00543C71">
      <w:pPr>
        <w:pStyle w:val="JobTitle"/>
        <w:numPr>
          <w:ilvl w:val="0"/>
          <w:numId w:val="9"/>
        </w:numPr>
        <w:ind w:left="2340" w:hanging="450"/>
        <w:rPr>
          <w:color w:val="auto"/>
        </w:rPr>
      </w:pPr>
      <w:r>
        <w:rPr>
          <w:color w:val="auto"/>
        </w:rPr>
        <w:t>Provide</w:t>
      </w:r>
      <w:r w:rsidRPr="00A64119">
        <w:rPr>
          <w:color w:val="auto"/>
        </w:rPr>
        <w:t xml:space="preserve"> student</w:t>
      </w:r>
      <w:r>
        <w:rPr>
          <w:color w:val="auto"/>
        </w:rPr>
        <w:t xml:space="preserve"> supervision</w:t>
      </w:r>
      <w:r w:rsidRPr="00A64119">
        <w:rPr>
          <w:color w:val="auto"/>
        </w:rPr>
        <w:t xml:space="preserve"> during special campus events </w:t>
      </w:r>
    </w:p>
    <w:p w14:paraId="3B01492E" w14:textId="77777777" w:rsidR="00543C71" w:rsidRPr="008D443C" w:rsidRDefault="00543C71" w:rsidP="00543C71">
      <w:pPr>
        <w:pStyle w:val="JobTitle"/>
        <w:ind w:left="0" w:firstLine="7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     </w:t>
      </w:r>
      <w:r w:rsidRPr="008D443C">
        <w:rPr>
          <w:color w:val="808080" w:themeColor="background1" w:themeShade="80"/>
        </w:rPr>
        <w:t>Caseworker 2014- 2017</w:t>
      </w:r>
    </w:p>
    <w:p w14:paraId="3B61346A" w14:textId="77777777" w:rsidR="00543C71" w:rsidRDefault="00543C71" w:rsidP="00543C71">
      <w:pPr>
        <w:pStyle w:val="Achievements"/>
        <w:numPr>
          <w:ilvl w:val="0"/>
          <w:numId w:val="9"/>
        </w:numPr>
        <w:ind w:left="2340" w:hanging="450"/>
      </w:pPr>
      <w:r>
        <w:t xml:space="preserve">Responsible for daily student psychosocial assessment, academic progress, and record transitional adjustment </w:t>
      </w:r>
    </w:p>
    <w:p w14:paraId="1B24A405" w14:textId="77777777" w:rsidR="00543C71" w:rsidRDefault="00543C71" w:rsidP="00543C71">
      <w:pPr>
        <w:pStyle w:val="Achievements"/>
        <w:numPr>
          <w:ilvl w:val="0"/>
          <w:numId w:val="9"/>
        </w:numPr>
        <w:ind w:left="2340" w:hanging="450"/>
      </w:pPr>
      <w:r>
        <w:t xml:space="preserve">Set professional boundaries with clients to establish physical and emotional safety </w:t>
      </w:r>
    </w:p>
    <w:p w14:paraId="67B521AA" w14:textId="77777777" w:rsidR="00543C71" w:rsidRDefault="00543C71" w:rsidP="00543C71">
      <w:pPr>
        <w:pStyle w:val="Achievements"/>
        <w:numPr>
          <w:ilvl w:val="0"/>
          <w:numId w:val="9"/>
        </w:numPr>
        <w:ind w:left="2340" w:hanging="450"/>
      </w:pPr>
      <w:r>
        <w:t xml:space="preserve">Create treatment plans and adjust client’s goals quarterly </w:t>
      </w:r>
    </w:p>
    <w:p w14:paraId="2AD96C66" w14:textId="77777777" w:rsidR="00543C71" w:rsidRDefault="00543C71" w:rsidP="00543C71">
      <w:pPr>
        <w:pStyle w:val="Achievements"/>
        <w:numPr>
          <w:ilvl w:val="0"/>
          <w:numId w:val="9"/>
        </w:numPr>
        <w:ind w:left="2340" w:hanging="450"/>
      </w:pPr>
      <w:r>
        <w:t xml:space="preserve">Facilitate daily group counseling, family group, and one-on-one counseling </w:t>
      </w:r>
    </w:p>
    <w:p w14:paraId="72203F45" w14:textId="77777777" w:rsidR="00543C71" w:rsidRDefault="00543C71" w:rsidP="00543C71">
      <w:pPr>
        <w:pStyle w:val="Achievements"/>
        <w:numPr>
          <w:ilvl w:val="0"/>
          <w:numId w:val="9"/>
        </w:numPr>
        <w:ind w:left="2340" w:hanging="450"/>
      </w:pPr>
      <w:r>
        <w:t>Attend in-service training, probation officer meetings, court, and weekly unit meetings</w:t>
      </w:r>
    </w:p>
    <w:p w14:paraId="4CAC797D" w14:textId="77777777" w:rsidR="00543C71" w:rsidRDefault="00543C71" w:rsidP="00543C71">
      <w:pPr>
        <w:pStyle w:val="DateandLocation"/>
        <w:spacing w:before="120"/>
      </w:pPr>
    </w:p>
    <w:p w14:paraId="2AD7795B" w14:textId="25F7AD04" w:rsidR="00A64119" w:rsidRDefault="00A64119" w:rsidP="00BD275C">
      <w:pPr>
        <w:pStyle w:val="DateandLocation"/>
        <w:ind w:left="2340" w:hanging="810"/>
      </w:pPr>
      <w:r>
        <w:t>2018- 20</w:t>
      </w:r>
      <w:r w:rsidR="00543C71">
        <w:t>19</w:t>
      </w:r>
      <w:bookmarkStart w:id="0" w:name="_GoBack"/>
      <w:bookmarkEnd w:id="0"/>
      <w:r>
        <w:tab/>
        <w:t>Counseling Family Services Clinic</w:t>
      </w:r>
      <w:r>
        <w:tab/>
        <w:t>Loma Linda, CA</w:t>
      </w:r>
    </w:p>
    <w:p w14:paraId="27575E91" w14:textId="3D060379" w:rsidR="00A64119" w:rsidRPr="002E3D92" w:rsidRDefault="00A64119" w:rsidP="00BD275C">
      <w:pPr>
        <w:pStyle w:val="DateandLocation"/>
        <w:ind w:left="2340" w:hanging="810"/>
        <w:rPr>
          <w:color w:val="808080" w:themeColor="background1" w:themeShade="80"/>
        </w:rPr>
      </w:pPr>
      <w:r w:rsidRPr="002E3D92">
        <w:rPr>
          <w:color w:val="808080" w:themeColor="background1" w:themeShade="80"/>
        </w:rPr>
        <w:t xml:space="preserve">Marriage and Family Therapist Trainee </w:t>
      </w:r>
    </w:p>
    <w:p w14:paraId="3867849F" w14:textId="77517711" w:rsidR="009265FB" w:rsidRDefault="00FB2899" w:rsidP="00FB2899">
      <w:pPr>
        <w:pStyle w:val="DateandLocation"/>
        <w:numPr>
          <w:ilvl w:val="0"/>
          <w:numId w:val="14"/>
        </w:numPr>
        <w:ind w:left="2340" w:hanging="450"/>
      </w:pPr>
      <w:r>
        <w:t xml:space="preserve">Mental health facilitator </w:t>
      </w:r>
      <w:r w:rsidR="009265FB">
        <w:t xml:space="preserve">for children, adolescents, families and couples </w:t>
      </w:r>
    </w:p>
    <w:p w14:paraId="5DD3B797" w14:textId="5B2CA80E" w:rsidR="00A64119" w:rsidRDefault="009265FB" w:rsidP="00FB2899">
      <w:pPr>
        <w:pStyle w:val="DateandLocation"/>
        <w:numPr>
          <w:ilvl w:val="0"/>
          <w:numId w:val="14"/>
        </w:numPr>
        <w:ind w:left="2340" w:hanging="450"/>
      </w:pPr>
      <w:r>
        <w:t>I</w:t>
      </w:r>
      <w:r w:rsidR="00FB2899">
        <w:t xml:space="preserve">n charge of </w:t>
      </w:r>
      <w:r w:rsidR="00A64119">
        <w:t xml:space="preserve">crisis </w:t>
      </w:r>
      <w:r w:rsidR="00FB2899">
        <w:t xml:space="preserve">assessments for </w:t>
      </w:r>
      <w:r w:rsidR="00A64119">
        <w:t>5150, Tarasoff, child</w:t>
      </w:r>
      <w:r w:rsidR="00FB2899">
        <w:t xml:space="preserve"> </w:t>
      </w:r>
      <w:r w:rsidR="00A64119">
        <w:t xml:space="preserve">and elder abuse </w:t>
      </w:r>
    </w:p>
    <w:p w14:paraId="2B2D3B83" w14:textId="1D3133D4" w:rsidR="008D443C" w:rsidRDefault="00130DF4" w:rsidP="00FB2899">
      <w:pPr>
        <w:pStyle w:val="DateandLocation"/>
        <w:numPr>
          <w:ilvl w:val="0"/>
          <w:numId w:val="14"/>
        </w:numPr>
        <w:ind w:left="2340" w:hanging="450"/>
      </w:pPr>
      <w:r>
        <w:t>Conduct</w:t>
      </w:r>
      <w:r w:rsidR="00A64119">
        <w:t xml:space="preserve"> weekly individual and group supervision, treatment meetings</w:t>
      </w:r>
      <w:r w:rsidR="008D443C">
        <w:t>,</w:t>
      </w:r>
      <w:r w:rsidR="00A64119">
        <w:t xml:space="preserve"> and training as needed </w:t>
      </w:r>
    </w:p>
    <w:p w14:paraId="1E3710AC" w14:textId="37615B45" w:rsidR="00A64119" w:rsidRDefault="00130DF4" w:rsidP="00FB2899">
      <w:pPr>
        <w:pStyle w:val="DateandLocation"/>
        <w:numPr>
          <w:ilvl w:val="0"/>
          <w:numId w:val="14"/>
        </w:numPr>
        <w:ind w:left="2340" w:hanging="450"/>
      </w:pPr>
      <w:r>
        <w:t xml:space="preserve">Chart </w:t>
      </w:r>
      <w:r w:rsidR="00A64119">
        <w:t>progress notes, treatment plans</w:t>
      </w:r>
      <w:r>
        <w:t>,</w:t>
      </w:r>
      <w:r w:rsidR="00A64119">
        <w:t xml:space="preserve"> and </w:t>
      </w:r>
      <w:r>
        <w:t>all</w:t>
      </w:r>
      <w:r w:rsidR="00A64119">
        <w:t xml:space="preserve"> supporting documentation</w:t>
      </w:r>
    </w:p>
    <w:p w14:paraId="418750C7" w14:textId="77777777" w:rsidR="004506BF" w:rsidRDefault="00656689" w:rsidP="00BD275C">
      <w:pPr>
        <w:pStyle w:val="DateandLocation"/>
        <w:ind w:left="2340" w:hanging="810"/>
      </w:pPr>
      <w:r>
        <w:t>2012-2014</w:t>
      </w:r>
      <w:r w:rsidR="004506BF">
        <w:tab/>
      </w:r>
      <w:r>
        <w:t>Think Together</w:t>
      </w:r>
      <w:r w:rsidR="0057153D">
        <w:tab/>
      </w:r>
      <w:r>
        <w:t>San Bernardino, CA</w:t>
      </w:r>
    </w:p>
    <w:p w14:paraId="7F32C844" w14:textId="77777777" w:rsidR="004506BF" w:rsidRPr="002E3D92" w:rsidRDefault="00D6630D" w:rsidP="00BD275C">
      <w:pPr>
        <w:pStyle w:val="JobTitle"/>
        <w:ind w:left="2340" w:hanging="810"/>
        <w:rPr>
          <w:color w:val="808080" w:themeColor="background1" w:themeShade="80"/>
        </w:rPr>
      </w:pPr>
      <w:r w:rsidRPr="002E3D92">
        <w:rPr>
          <w:color w:val="808080" w:themeColor="background1" w:themeShade="80"/>
        </w:rPr>
        <w:t>Program Leader</w:t>
      </w:r>
    </w:p>
    <w:p w14:paraId="5A39E112" w14:textId="0E188FC6" w:rsidR="004506BF" w:rsidRDefault="00AB4F02" w:rsidP="00AB4F02">
      <w:pPr>
        <w:pStyle w:val="Achievements"/>
        <w:numPr>
          <w:ilvl w:val="0"/>
          <w:numId w:val="10"/>
        </w:numPr>
        <w:ind w:left="2340" w:hanging="450"/>
      </w:pPr>
      <w:r>
        <w:t xml:space="preserve">Deliver curriculum to </w:t>
      </w:r>
      <w:r w:rsidR="009D6DC4">
        <w:t xml:space="preserve">20-25 students in a classroom </w:t>
      </w:r>
      <w:r>
        <w:t xml:space="preserve">at an </w:t>
      </w:r>
      <w:r w:rsidR="009D6DC4">
        <w:t>after school program</w:t>
      </w:r>
    </w:p>
    <w:p w14:paraId="797C5FDA" w14:textId="5F505F37" w:rsidR="004506BF" w:rsidRDefault="009D6DC4" w:rsidP="00AB4F02">
      <w:pPr>
        <w:pStyle w:val="Achievements"/>
        <w:numPr>
          <w:ilvl w:val="0"/>
          <w:numId w:val="10"/>
        </w:numPr>
        <w:ind w:left="2340" w:hanging="450"/>
      </w:pPr>
      <w:r>
        <w:t>Provide homework assistance</w:t>
      </w:r>
      <w:r w:rsidR="00044381">
        <w:t xml:space="preserve">, </w:t>
      </w:r>
      <w:r w:rsidR="00044381" w:rsidRPr="00044381">
        <w:t>academic enrichment</w:t>
      </w:r>
      <w:r w:rsidR="00AB4F02">
        <w:t>,</w:t>
      </w:r>
      <w:r w:rsidR="00044381" w:rsidRPr="00044381">
        <w:t xml:space="preserve"> and physical activity.</w:t>
      </w:r>
    </w:p>
    <w:p w14:paraId="3376391D" w14:textId="77777777" w:rsidR="004506BF" w:rsidRDefault="00656689" w:rsidP="00BD275C">
      <w:pPr>
        <w:pStyle w:val="DateandLocation"/>
        <w:ind w:left="2340" w:hanging="810"/>
      </w:pPr>
      <w:r>
        <w:t>2009-2012</w:t>
      </w:r>
      <w:r w:rsidR="004506BF">
        <w:tab/>
      </w:r>
      <w:r w:rsidR="009D6DC4">
        <w:t>City of Duarte</w:t>
      </w:r>
      <w:r w:rsidR="0057153D">
        <w:tab/>
      </w:r>
      <w:r>
        <w:t>Duarte, CA</w:t>
      </w:r>
    </w:p>
    <w:p w14:paraId="5979DE62" w14:textId="77777777" w:rsidR="004506BF" w:rsidRDefault="009D6DC4" w:rsidP="00BD275C">
      <w:pPr>
        <w:pStyle w:val="JobTitle"/>
        <w:ind w:left="2340" w:hanging="810"/>
      </w:pPr>
      <w:proofErr w:type="spellStart"/>
      <w:r w:rsidRPr="009D6DC4">
        <w:t>AmeriCorp</w:t>
      </w:r>
      <w:proofErr w:type="spellEnd"/>
      <w:r w:rsidRPr="009D6DC4">
        <w:t xml:space="preserve"> VIP Fellow</w:t>
      </w:r>
    </w:p>
    <w:p w14:paraId="33552F11" w14:textId="4265A628" w:rsidR="004506BF" w:rsidRDefault="009D6DC4" w:rsidP="00AB4F02">
      <w:pPr>
        <w:pStyle w:val="Achievements"/>
        <w:numPr>
          <w:ilvl w:val="0"/>
          <w:numId w:val="11"/>
        </w:numPr>
        <w:ind w:left="2340" w:hanging="450"/>
      </w:pPr>
      <w:r>
        <w:t>Create individual</w:t>
      </w:r>
      <w:r w:rsidR="006B40E8">
        <w:t>ized</w:t>
      </w:r>
      <w:r>
        <w:t xml:space="preserve"> </w:t>
      </w:r>
      <w:r w:rsidR="007A7C19">
        <w:t xml:space="preserve">community service </w:t>
      </w:r>
      <w:r w:rsidR="006B40E8">
        <w:t>plans</w:t>
      </w:r>
      <w:r>
        <w:t xml:space="preserve"> for youth </w:t>
      </w:r>
      <w:r w:rsidR="006877A9">
        <w:t>under probation supervision</w:t>
      </w:r>
    </w:p>
    <w:p w14:paraId="65FB745E" w14:textId="6B78EE58" w:rsidR="004506BF" w:rsidRDefault="009D6DC4" w:rsidP="00AB4F02">
      <w:pPr>
        <w:pStyle w:val="Achievements"/>
        <w:numPr>
          <w:ilvl w:val="0"/>
          <w:numId w:val="11"/>
        </w:numPr>
        <w:ind w:left="2340" w:hanging="450"/>
      </w:pPr>
      <w:r>
        <w:t>Coordinate activities such as college tour</w:t>
      </w:r>
      <w:r w:rsidR="006877A9">
        <w:t>s</w:t>
      </w:r>
      <w:r>
        <w:t xml:space="preserve">, </w:t>
      </w:r>
      <w:r w:rsidR="007A7C19">
        <w:t>service</w:t>
      </w:r>
      <w:r>
        <w:t xml:space="preserve"> events, fundraisers, field trips, youth workshops</w:t>
      </w:r>
      <w:r w:rsidR="007A7C19">
        <w:t>,</w:t>
      </w:r>
      <w:r>
        <w:t xml:space="preserve"> and </w:t>
      </w:r>
      <w:r w:rsidR="006877A9">
        <w:t xml:space="preserve">community </w:t>
      </w:r>
      <w:r w:rsidR="007A7C19">
        <w:t xml:space="preserve">events </w:t>
      </w:r>
    </w:p>
    <w:p w14:paraId="7AAC2824" w14:textId="1EF04829" w:rsidR="00D244F0" w:rsidRDefault="00D244F0" w:rsidP="00AB4F02">
      <w:pPr>
        <w:pStyle w:val="Achievements"/>
        <w:numPr>
          <w:ilvl w:val="0"/>
          <w:numId w:val="11"/>
        </w:numPr>
        <w:ind w:left="2340" w:hanging="450"/>
      </w:pPr>
      <w:r>
        <w:t>Implement new program guidelines to ensure youth success through the use of city resources</w:t>
      </w:r>
    </w:p>
    <w:p w14:paraId="398CDFCB" w14:textId="4A68BBC9" w:rsidR="00D619B9" w:rsidRDefault="00D619B9" w:rsidP="00AB4F02">
      <w:pPr>
        <w:pStyle w:val="Achievements"/>
        <w:numPr>
          <w:ilvl w:val="0"/>
          <w:numId w:val="11"/>
        </w:numPr>
        <w:ind w:left="2340" w:hanging="450"/>
      </w:pPr>
      <w:r>
        <w:lastRenderedPageBreak/>
        <w:t>Attend weekly team meetings, department meetings, volunteer recruitment and annual state training</w:t>
      </w:r>
    </w:p>
    <w:p w14:paraId="0A85C581" w14:textId="77777777" w:rsidR="00C06E9B" w:rsidRDefault="00C06E9B" w:rsidP="00BD275C">
      <w:pPr>
        <w:pStyle w:val="SectionTitle"/>
        <w:ind w:left="2340" w:hanging="810"/>
      </w:pPr>
    </w:p>
    <w:p w14:paraId="48F6A900" w14:textId="77777777" w:rsidR="00C06E9B" w:rsidRDefault="00C06E9B" w:rsidP="00BD275C">
      <w:pPr>
        <w:pStyle w:val="SectionTitle"/>
        <w:ind w:left="2340" w:hanging="810"/>
      </w:pPr>
    </w:p>
    <w:p w14:paraId="6C724C2E" w14:textId="77777777" w:rsidR="0057153D" w:rsidRDefault="0057153D" w:rsidP="00BD275C">
      <w:pPr>
        <w:pStyle w:val="SectionTitle"/>
        <w:ind w:left="2340" w:hanging="810"/>
      </w:pPr>
      <w:r>
        <w:t>Education</w:t>
      </w:r>
    </w:p>
    <w:p w14:paraId="77E16DF4" w14:textId="77777777" w:rsidR="0057153D" w:rsidRDefault="00656689" w:rsidP="00BD275C">
      <w:pPr>
        <w:pStyle w:val="DateandLocation"/>
        <w:ind w:left="2340" w:hanging="810"/>
      </w:pPr>
      <w:r>
        <w:t>2012-2014</w:t>
      </w:r>
      <w:r w:rsidR="0057153D">
        <w:tab/>
      </w:r>
      <w:r>
        <w:t>University of La Verne</w:t>
      </w:r>
      <w:r w:rsidR="0057153D">
        <w:tab/>
      </w:r>
      <w:r>
        <w:t>La Verne CA</w:t>
      </w:r>
    </w:p>
    <w:p w14:paraId="1E44238D" w14:textId="77777777" w:rsidR="0057153D" w:rsidRPr="002E3D92" w:rsidRDefault="00656689" w:rsidP="002E3D92">
      <w:pPr>
        <w:pStyle w:val="Achievements"/>
        <w:numPr>
          <w:ilvl w:val="0"/>
          <w:numId w:val="18"/>
        </w:numPr>
        <w:ind w:hanging="630"/>
      </w:pPr>
      <w:r w:rsidRPr="002E3D92">
        <w:t>B.S., Criminology</w:t>
      </w:r>
    </w:p>
    <w:p w14:paraId="3714A014" w14:textId="77777777" w:rsidR="0057153D" w:rsidRPr="002E3D92" w:rsidRDefault="00656689" w:rsidP="002E3D92">
      <w:pPr>
        <w:pStyle w:val="Achievements"/>
        <w:numPr>
          <w:ilvl w:val="0"/>
          <w:numId w:val="18"/>
        </w:numPr>
        <w:ind w:hanging="630"/>
      </w:pPr>
      <w:r w:rsidRPr="002E3D92">
        <w:t>Original thesis on Marijuana amongst young adults</w:t>
      </w:r>
    </w:p>
    <w:p w14:paraId="2D4E0086" w14:textId="1D681A28" w:rsidR="00656689" w:rsidRPr="002E3D92" w:rsidRDefault="00656689" w:rsidP="002E3D92">
      <w:pPr>
        <w:pStyle w:val="Achievements"/>
        <w:numPr>
          <w:ilvl w:val="0"/>
          <w:numId w:val="18"/>
        </w:numPr>
        <w:ind w:hanging="630"/>
      </w:pPr>
      <w:r w:rsidRPr="002E3D92">
        <w:t xml:space="preserve">Internship, Boys and Girls </w:t>
      </w:r>
      <w:r w:rsidR="007A7C19" w:rsidRPr="002E3D92">
        <w:t>C</w:t>
      </w:r>
      <w:r w:rsidRPr="002E3D92">
        <w:t>lub</w:t>
      </w:r>
    </w:p>
    <w:p w14:paraId="2476E5AE" w14:textId="77777777" w:rsidR="00682DB3" w:rsidRPr="002E3D92" w:rsidRDefault="00682DB3" w:rsidP="00BD275C">
      <w:pPr>
        <w:pStyle w:val="Achievements"/>
        <w:numPr>
          <w:ilvl w:val="0"/>
          <w:numId w:val="0"/>
        </w:numPr>
        <w:ind w:left="2340" w:hanging="450"/>
      </w:pPr>
    </w:p>
    <w:p w14:paraId="00560541" w14:textId="41842DEA" w:rsidR="00682DB3" w:rsidRDefault="00682DB3" w:rsidP="00BD275C">
      <w:pPr>
        <w:pStyle w:val="Achievements"/>
        <w:numPr>
          <w:ilvl w:val="0"/>
          <w:numId w:val="0"/>
        </w:numPr>
        <w:ind w:left="2340" w:hanging="810"/>
      </w:pPr>
      <w:r>
        <w:t xml:space="preserve">2016- </w:t>
      </w:r>
      <w:r w:rsidR="007F1117">
        <w:t>2019</w:t>
      </w:r>
      <w:r>
        <w:tab/>
      </w:r>
      <w:r w:rsidR="007A7C19">
        <w:tab/>
      </w:r>
      <w:r>
        <w:t>Loma Linda University</w:t>
      </w:r>
      <w:r>
        <w:tab/>
      </w:r>
      <w:r>
        <w:tab/>
      </w:r>
      <w:r>
        <w:tab/>
        <w:t xml:space="preserve">      Loma Linda CA</w:t>
      </w:r>
    </w:p>
    <w:p w14:paraId="7F143533" w14:textId="77777777" w:rsidR="00EF3AB9" w:rsidRDefault="00682DB3" w:rsidP="007A7C19">
      <w:pPr>
        <w:pStyle w:val="Achievements"/>
        <w:numPr>
          <w:ilvl w:val="0"/>
          <w:numId w:val="15"/>
        </w:numPr>
        <w:ind w:left="2340" w:hanging="450"/>
      </w:pPr>
      <w:r>
        <w:t xml:space="preserve">Marital and Family </w:t>
      </w:r>
      <w:r w:rsidR="00EF3AB9">
        <w:t>Therapy Program</w:t>
      </w:r>
    </w:p>
    <w:p w14:paraId="4549D446" w14:textId="77777777" w:rsidR="00C15792" w:rsidRDefault="00C15792" w:rsidP="007A7C19">
      <w:pPr>
        <w:pStyle w:val="Achievements"/>
        <w:numPr>
          <w:ilvl w:val="0"/>
          <w:numId w:val="15"/>
        </w:numPr>
        <w:ind w:left="2340" w:hanging="450"/>
      </w:pPr>
      <w:r>
        <w:t xml:space="preserve">Thesis on Cognitive Behavioral Therapy </w:t>
      </w:r>
    </w:p>
    <w:p w14:paraId="3C615520" w14:textId="77777777" w:rsidR="00C15792" w:rsidRDefault="00C15792" w:rsidP="007A7C19">
      <w:pPr>
        <w:pStyle w:val="Achievements"/>
        <w:numPr>
          <w:ilvl w:val="0"/>
          <w:numId w:val="15"/>
        </w:numPr>
        <w:ind w:left="2340" w:hanging="450"/>
      </w:pPr>
      <w:r>
        <w:t xml:space="preserve">Traineeships at Behavioral Health Institute and Inland Valley Recovery Services </w:t>
      </w:r>
    </w:p>
    <w:p w14:paraId="7D0B8257" w14:textId="77777777" w:rsidR="00C15792" w:rsidRDefault="00C15792" w:rsidP="007A7C19">
      <w:pPr>
        <w:pStyle w:val="Achievements"/>
        <w:numPr>
          <w:ilvl w:val="0"/>
          <w:numId w:val="15"/>
        </w:numPr>
        <w:ind w:left="2340" w:hanging="450"/>
      </w:pPr>
      <w:r>
        <w:t>Drug and Alcohol Certificate, pending</w:t>
      </w:r>
    </w:p>
    <w:p w14:paraId="3D943C04" w14:textId="77777777" w:rsidR="00C15792" w:rsidRDefault="00C15792" w:rsidP="007A7C19">
      <w:pPr>
        <w:pStyle w:val="Achievements"/>
        <w:numPr>
          <w:ilvl w:val="0"/>
          <w:numId w:val="15"/>
        </w:numPr>
        <w:ind w:left="2340" w:hanging="450"/>
      </w:pPr>
      <w:r>
        <w:t xml:space="preserve">School Counseling Credential, pending </w:t>
      </w:r>
    </w:p>
    <w:sectPr w:rsidR="00C15792" w:rsidSect="00DE6240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7BD"/>
    <w:multiLevelType w:val="hybridMultilevel"/>
    <w:tmpl w:val="B7A832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A02"/>
    <w:multiLevelType w:val="hybridMultilevel"/>
    <w:tmpl w:val="FF3C63F8"/>
    <w:lvl w:ilvl="0" w:tplc="F9A604E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73B2"/>
    <w:multiLevelType w:val="hybridMultilevel"/>
    <w:tmpl w:val="6B4CE5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1B71AF3"/>
    <w:multiLevelType w:val="hybridMultilevel"/>
    <w:tmpl w:val="269EFD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891793"/>
    <w:multiLevelType w:val="hybridMultilevel"/>
    <w:tmpl w:val="21CE58C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D2560"/>
    <w:multiLevelType w:val="hybridMultilevel"/>
    <w:tmpl w:val="CB9002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5182A82"/>
    <w:multiLevelType w:val="hybridMultilevel"/>
    <w:tmpl w:val="070CBF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DA225DC"/>
    <w:multiLevelType w:val="hybridMultilevel"/>
    <w:tmpl w:val="55A299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A501C55"/>
    <w:multiLevelType w:val="hybridMultilevel"/>
    <w:tmpl w:val="458EDB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3F19"/>
    <w:multiLevelType w:val="hybridMultilevel"/>
    <w:tmpl w:val="AEC068F8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623C1"/>
    <w:multiLevelType w:val="hybridMultilevel"/>
    <w:tmpl w:val="577CC7AE"/>
    <w:lvl w:ilvl="0" w:tplc="FF027A2C">
      <w:start w:val="2019"/>
      <w:numFmt w:val="bullet"/>
      <w:lvlText w:val="•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81D9F"/>
    <w:multiLevelType w:val="hybridMultilevel"/>
    <w:tmpl w:val="165C30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B8F7049"/>
    <w:multiLevelType w:val="hybridMultilevel"/>
    <w:tmpl w:val="06FA1E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DD76542"/>
    <w:multiLevelType w:val="hybridMultilevel"/>
    <w:tmpl w:val="B8BE09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13"/>
  </w:num>
  <w:num w:numId="8">
    <w:abstractNumId w:val="16"/>
  </w:num>
  <w:num w:numId="9">
    <w:abstractNumId w:val="7"/>
  </w:num>
  <w:num w:numId="10">
    <w:abstractNumId w:val="0"/>
  </w:num>
  <w:num w:numId="11">
    <w:abstractNumId w:val="10"/>
  </w:num>
  <w:num w:numId="12">
    <w:abstractNumId w:val="17"/>
  </w:num>
  <w:num w:numId="13">
    <w:abstractNumId w:val="5"/>
  </w:num>
  <w:num w:numId="14">
    <w:abstractNumId w:val="4"/>
  </w:num>
  <w:num w:numId="15">
    <w:abstractNumId w:val="8"/>
  </w:num>
  <w:num w:numId="16">
    <w:abstractNumId w:val="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DcxNzA2tDQzMDRQ0lEKTi0uzszPAykwrAUAPXJL2SwAAAA="/>
  </w:docVars>
  <w:rsids>
    <w:rsidRoot w:val="00656689"/>
    <w:rsid w:val="00044381"/>
    <w:rsid w:val="00056EF0"/>
    <w:rsid w:val="00060912"/>
    <w:rsid w:val="0009320A"/>
    <w:rsid w:val="00107916"/>
    <w:rsid w:val="00112851"/>
    <w:rsid w:val="00130DF4"/>
    <w:rsid w:val="001B0FF6"/>
    <w:rsid w:val="001F304B"/>
    <w:rsid w:val="0029644B"/>
    <w:rsid w:val="002C37F0"/>
    <w:rsid w:val="002D0446"/>
    <w:rsid w:val="002E0BA7"/>
    <w:rsid w:val="002E3D92"/>
    <w:rsid w:val="00391D57"/>
    <w:rsid w:val="003B32DC"/>
    <w:rsid w:val="003B6096"/>
    <w:rsid w:val="003C181A"/>
    <w:rsid w:val="004506BF"/>
    <w:rsid w:val="004D5AEA"/>
    <w:rsid w:val="004E685B"/>
    <w:rsid w:val="00543C71"/>
    <w:rsid w:val="0057153D"/>
    <w:rsid w:val="00577E3C"/>
    <w:rsid w:val="00593D6F"/>
    <w:rsid w:val="005F5EE7"/>
    <w:rsid w:val="00656689"/>
    <w:rsid w:val="00674156"/>
    <w:rsid w:val="00682DB3"/>
    <w:rsid w:val="006877A9"/>
    <w:rsid w:val="006B40E8"/>
    <w:rsid w:val="006D0402"/>
    <w:rsid w:val="00722EEC"/>
    <w:rsid w:val="007530C5"/>
    <w:rsid w:val="007A7C19"/>
    <w:rsid w:val="007F1117"/>
    <w:rsid w:val="00845A3E"/>
    <w:rsid w:val="0089664C"/>
    <w:rsid w:val="008D443C"/>
    <w:rsid w:val="009265FB"/>
    <w:rsid w:val="00950A15"/>
    <w:rsid w:val="00956C9F"/>
    <w:rsid w:val="009D6DC4"/>
    <w:rsid w:val="00A64119"/>
    <w:rsid w:val="00AB4F02"/>
    <w:rsid w:val="00BA319A"/>
    <w:rsid w:val="00BB5CBF"/>
    <w:rsid w:val="00BB7764"/>
    <w:rsid w:val="00BD275C"/>
    <w:rsid w:val="00C06E9B"/>
    <w:rsid w:val="00C15792"/>
    <w:rsid w:val="00CF6C49"/>
    <w:rsid w:val="00D009B1"/>
    <w:rsid w:val="00D244F0"/>
    <w:rsid w:val="00D619B9"/>
    <w:rsid w:val="00D6630D"/>
    <w:rsid w:val="00DB5E11"/>
    <w:rsid w:val="00DC205C"/>
    <w:rsid w:val="00DC6890"/>
    <w:rsid w:val="00DD168A"/>
    <w:rsid w:val="00DE3438"/>
    <w:rsid w:val="00DE6240"/>
    <w:rsid w:val="00E44436"/>
    <w:rsid w:val="00E545EF"/>
    <w:rsid w:val="00E552AF"/>
    <w:rsid w:val="00EA0239"/>
    <w:rsid w:val="00EF3AB9"/>
    <w:rsid w:val="00F10F7D"/>
    <w:rsid w:val="00F15207"/>
    <w:rsid w:val="00F82246"/>
    <w:rsid w:val="00FB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28557"/>
  <w15:docId w15:val="{52D723B4-77E4-41B4-B294-55E65316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156"/>
    <w:pPr>
      <w:spacing w:before="60" w:after="60"/>
      <w:ind w:left="2160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rsid w:val="005F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qFormat/>
    <w:rsid w:val="005F5EE7"/>
    <w:pPr>
      <w:spacing w:before="360" w:after="440" w:line="240" w:lineRule="atLeast"/>
      <w:ind w:left="0"/>
    </w:pPr>
    <w:rPr>
      <w:noProof/>
      <w:color w:val="7F7F7F" w:themeColor="text1" w:themeTint="80"/>
      <w:sz w:val="48"/>
      <w:szCs w:val="48"/>
    </w:rPr>
  </w:style>
  <w:style w:type="paragraph" w:styleId="BalloonText">
    <w:name w:val="Balloon Text"/>
    <w:basedOn w:val="Normal"/>
    <w:semiHidden/>
    <w:unhideWhenUsed/>
    <w:rsid w:val="00DC205C"/>
    <w:rPr>
      <w:rFonts w:cs="Tahoma"/>
    </w:rPr>
  </w:style>
  <w:style w:type="paragraph" w:customStyle="1" w:styleId="SectionTitle">
    <w:name w:val="Section Title"/>
    <w:basedOn w:val="Normal"/>
    <w:unhideWhenUsed/>
    <w:qFormat/>
    <w:rsid w:val="00674156"/>
    <w:pPr>
      <w:pBdr>
        <w:bottom w:val="single" w:sz="4" w:space="1" w:color="A6A6A6" w:themeColor="background1" w:themeShade="A6"/>
      </w:pBdr>
      <w:spacing w:before="200"/>
      <w:ind w:left="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5F5EE7"/>
    <w:pPr>
      <w:ind w:left="0"/>
    </w:pPr>
  </w:style>
  <w:style w:type="paragraph" w:customStyle="1" w:styleId="JobTitle">
    <w:name w:val="Job Title"/>
    <w:basedOn w:val="Normal"/>
    <w:qFormat/>
    <w:rsid w:val="005F5EE7"/>
    <w:pPr>
      <w:spacing w:before="0"/>
    </w:pPr>
    <w:rPr>
      <w:color w:val="7F7F7F" w:themeColor="text1" w:themeTint="80"/>
    </w:rPr>
  </w:style>
  <w:style w:type="paragraph" w:customStyle="1" w:styleId="Achievements">
    <w:name w:val="Achievements"/>
    <w:basedOn w:val="Normal"/>
    <w:unhideWhenUsed/>
    <w:qFormat/>
    <w:rsid w:val="005F5EE7"/>
    <w:pPr>
      <w:numPr>
        <w:numId w:val="1"/>
      </w:numPr>
    </w:pPr>
  </w:style>
  <w:style w:type="paragraph" w:customStyle="1" w:styleId="DateandLocation">
    <w:name w:val="Date and Location"/>
    <w:basedOn w:val="Normal"/>
    <w:qFormat/>
    <w:rsid w:val="005F5EE7"/>
    <w:pPr>
      <w:tabs>
        <w:tab w:val="left" w:pos="3600"/>
        <w:tab w:val="right" w:pos="8640"/>
      </w:tabs>
      <w:spacing w:before="160"/>
    </w:pPr>
  </w:style>
  <w:style w:type="character" w:customStyle="1" w:styleId="Heading1Char">
    <w:name w:val="Heading 1 Char"/>
    <w:basedOn w:val="DefaultParagraphFont"/>
    <w:link w:val="Heading1"/>
    <w:rsid w:val="005F5EE7"/>
    <w:rPr>
      <w:rFonts w:asciiTheme="majorHAnsi" w:eastAsiaTheme="majorEastAsia" w:hAnsiTheme="majorHAnsi" w:cstheme="majorBidi"/>
      <w:b/>
      <w:bCs/>
      <w:color w:val="262626" w:themeColor="text1" w:themeTint="D9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F5EE7"/>
    <w:rPr>
      <w:color w:val="808080"/>
    </w:rPr>
  </w:style>
  <w:style w:type="character" w:styleId="Hyperlink">
    <w:name w:val="Hyperlink"/>
    <w:basedOn w:val="DefaultParagraphFont"/>
    <w:unhideWhenUsed/>
    <w:rsid w:val="00656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ania\AppData\Roaming\Microsoft\Templates\MS_Contemp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278CA8-1AC1-48C8-8E7A-4AFE5BD33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MS_ContempResume</Template>
  <TotalTime>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(Contemporary design)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(Contemporary design)</dc:title>
  <dc:creator>Idania</dc:creator>
  <cp:lastModifiedBy>Security</cp:lastModifiedBy>
  <cp:revision>2</cp:revision>
  <cp:lastPrinted>2003-09-24T17:51:00Z</cp:lastPrinted>
  <dcterms:created xsi:type="dcterms:W3CDTF">2020-04-12T03:30:00Z</dcterms:created>
  <dcterms:modified xsi:type="dcterms:W3CDTF">2020-04-12T03:30:00Z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  <property fmtid="{D5CDD505-2E9C-101B-9397-08002B2CF9AE}" pid="3" name="_DocHome">
    <vt:i4>-898284430</vt:i4>
  </property>
</Properties>
</file>