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EAC61" w14:textId="3621CFF4" w:rsidR="00686FD4" w:rsidRPr="00324676" w:rsidRDefault="00BA6CF3" w:rsidP="00324676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L</w:t>
      </w:r>
      <w:r w:rsidR="00E23A1A">
        <w:rPr>
          <w:rFonts w:asciiTheme="majorHAnsi" w:hAnsiTheme="majorHAnsi"/>
          <w:b/>
          <w:bCs/>
          <w:sz w:val="28"/>
          <w:szCs w:val="28"/>
        </w:rPr>
        <w:t>auren M. Adkins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3403"/>
        <w:gridCol w:w="3342"/>
      </w:tblGrid>
      <w:tr w:rsidR="00D36C77" w:rsidRPr="00324676" w14:paraId="5CB25B60" w14:textId="77777777" w:rsidTr="00324676">
        <w:tc>
          <w:tcPr>
            <w:tcW w:w="3432" w:type="dxa"/>
          </w:tcPr>
          <w:p w14:paraId="36EE6339" w14:textId="4BA1D73E" w:rsidR="0023172D" w:rsidRDefault="00000A68" w:rsidP="0023172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1501 India St.</w:t>
            </w:r>
          </w:p>
          <w:p w14:paraId="4817B26B" w14:textId="3E3D53B2" w:rsidR="00E23A1A" w:rsidRPr="00324676" w:rsidRDefault="00E23A1A" w:rsidP="006F35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San Diego, CA 921</w:t>
            </w:r>
            <w:r w:rsidR="006F3594">
              <w:rPr>
                <w:rFonts w:asciiTheme="majorHAnsi" w:hAnsiTheme="majorHAnsi"/>
              </w:rPr>
              <w:t>0</w:t>
            </w:r>
            <w:r w:rsidR="00295530">
              <w:rPr>
                <w:rFonts w:asciiTheme="majorHAnsi" w:hAnsiTheme="majorHAnsi"/>
              </w:rPr>
              <w:t>1</w:t>
            </w:r>
          </w:p>
        </w:tc>
        <w:tc>
          <w:tcPr>
            <w:tcW w:w="3432" w:type="dxa"/>
          </w:tcPr>
          <w:p w14:paraId="5024A104" w14:textId="2A05F4E0" w:rsidR="0023172D" w:rsidRPr="00324676" w:rsidRDefault="00E23A1A" w:rsidP="0023172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(619) 888-0772</w:t>
            </w:r>
          </w:p>
          <w:p w14:paraId="2841FC35" w14:textId="1CE31EDA" w:rsidR="0023172D" w:rsidRPr="00324676" w:rsidRDefault="00D36C77" w:rsidP="0023172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adkins.lauren@gmail.com</w:t>
            </w:r>
            <w:r w:rsidR="0023172D" w:rsidRPr="0032467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432" w:type="dxa"/>
          </w:tcPr>
          <w:p w14:paraId="48357FAD" w14:textId="77777777" w:rsidR="0023172D" w:rsidRDefault="00E23A1A" w:rsidP="0023172D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 Romoda Dr. SMC #16</w:t>
            </w:r>
          </w:p>
          <w:p w14:paraId="06754A5C" w14:textId="29486EED" w:rsidR="00E23A1A" w:rsidRPr="00324676" w:rsidRDefault="00E23A1A" w:rsidP="0023172D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Canton, NY 13617</w:t>
            </w:r>
          </w:p>
        </w:tc>
      </w:tr>
    </w:tbl>
    <w:p w14:paraId="4168554E" w14:textId="476FDB9A" w:rsidR="0023172D" w:rsidRPr="00324676" w:rsidRDefault="0023172D" w:rsidP="0023172D">
      <w:pPr>
        <w:spacing w:after="0" w:line="240" w:lineRule="auto"/>
        <w:jc w:val="center"/>
        <w:rPr>
          <w:rFonts w:asciiTheme="majorHAnsi" w:hAnsiTheme="majorHAnsi"/>
        </w:rPr>
      </w:pPr>
    </w:p>
    <w:p w14:paraId="5A9D6C99" w14:textId="77777777" w:rsidR="0023172D" w:rsidRPr="005D7FA8" w:rsidRDefault="0023172D" w:rsidP="00324676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b/>
          <w:bCs/>
          <w:sz w:val="21"/>
          <w:szCs w:val="21"/>
        </w:rPr>
      </w:pPr>
      <w:r w:rsidRPr="005D7FA8">
        <w:rPr>
          <w:rFonts w:asciiTheme="majorHAnsi" w:hAnsiTheme="majorHAnsi"/>
          <w:b/>
          <w:bCs/>
          <w:sz w:val="21"/>
          <w:szCs w:val="21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37"/>
      </w:tblGrid>
      <w:tr w:rsidR="0023172D" w:rsidRPr="00324676" w14:paraId="00FA30E4" w14:textId="77777777" w:rsidTr="00324676">
        <w:tc>
          <w:tcPr>
            <w:tcW w:w="5148" w:type="dxa"/>
          </w:tcPr>
          <w:p w14:paraId="645C0C8F" w14:textId="77777777" w:rsidR="0023172D" w:rsidRPr="00324676" w:rsidRDefault="0023172D" w:rsidP="0023172D">
            <w:pPr>
              <w:rPr>
                <w:rFonts w:asciiTheme="majorHAnsi" w:hAnsiTheme="majorHAnsi"/>
              </w:rPr>
            </w:pPr>
            <w:r w:rsidRPr="00324676">
              <w:rPr>
                <w:rFonts w:asciiTheme="majorHAnsi" w:hAnsiTheme="majorHAnsi"/>
                <w:b/>
                <w:bCs/>
              </w:rPr>
              <w:t>St. Lawrence University</w:t>
            </w:r>
            <w:r w:rsidRPr="00324676">
              <w:rPr>
                <w:rFonts w:asciiTheme="majorHAnsi" w:hAnsiTheme="majorHAnsi"/>
              </w:rPr>
              <w:t>, Canton, NY</w:t>
            </w:r>
          </w:p>
          <w:p w14:paraId="5609D8A9" w14:textId="77777777" w:rsidR="00D36C77" w:rsidRDefault="00E23A1A" w:rsidP="00D36C77">
            <w:pPr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Bachelor of Science, Neuroscience</w:t>
            </w:r>
          </w:p>
          <w:p w14:paraId="47BC6F55" w14:textId="1F6702DB" w:rsidR="0023172D" w:rsidRPr="00100BBB" w:rsidRDefault="00D36C77" w:rsidP="00D36C77">
            <w:pPr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 xml:space="preserve">Public Health </w:t>
            </w:r>
            <w:r w:rsidR="00100BBB">
              <w:rPr>
                <w:rFonts w:asciiTheme="majorHAnsi" w:hAnsiTheme="majorHAnsi"/>
                <w:i/>
                <w:iCs/>
              </w:rPr>
              <w:t>Minor</w:t>
            </w:r>
          </w:p>
        </w:tc>
        <w:tc>
          <w:tcPr>
            <w:tcW w:w="5148" w:type="dxa"/>
          </w:tcPr>
          <w:p w14:paraId="2307E573" w14:textId="76CBF3F1" w:rsidR="0023172D" w:rsidRPr="00324676" w:rsidRDefault="00E23A1A" w:rsidP="0023172D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May/2020</w:t>
            </w:r>
          </w:p>
        </w:tc>
      </w:tr>
    </w:tbl>
    <w:p w14:paraId="3A96B0A3" w14:textId="77777777" w:rsidR="00324676" w:rsidRDefault="00324676" w:rsidP="0023172D">
      <w:pPr>
        <w:spacing w:after="0" w:line="240" w:lineRule="auto"/>
        <w:rPr>
          <w:rFonts w:asciiTheme="majorHAnsi" w:hAnsiTheme="majorHAnsi"/>
        </w:rPr>
      </w:pPr>
    </w:p>
    <w:p w14:paraId="42033D63" w14:textId="77777777" w:rsidR="00324676" w:rsidRPr="005D7FA8" w:rsidRDefault="00324676" w:rsidP="00324676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b/>
          <w:bCs/>
          <w:sz w:val="21"/>
          <w:szCs w:val="21"/>
        </w:rPr>
      </w:pPr>
      <w:r w:rsidRPr="005D7FA8">
        <w:rPr>
          <w:rFonts w:asciiTheme="majorHAnsi" w:hAnsiTheme="majorHAnsi"/>
          <w:b/>
          <w:bCs/>
          <w:sz w:val="21"/>
          <w:szCs w:val="21"/>
        </w:rP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37"/>
      </w:tblGrid>
      <w:tr w:rsidR="00324676" w:rsidRPr="005D7FA8" w14:paraId="774BD1B4" w14:textId="77777777" w:rsidTr="00324676">
        <w:tc>
          <w:tcPr>
            <w:tcW w:w="5148" w:type="dxa"/>
          </w:tcPr>
          <w:p w14:paraId="1156CACC" w14:textId="7FA898FA" w:rsidR="00324676" w:rsidRPr="005D7FA8" w:rsidRDefault="00E23A1A" w:rsidP="00324676">
            <w:pPr>
              <w:rPr>
                <w:rFonts w:asciiTheme="majorHAnsi" w:hAnsiTheme="majorHAnsi"/>
                <w:sz w:val="21"/>
                <w:szCs w:val="21"/>
              </w:rPr>
            </w:pPr>
            <w:r w:rsidRPr="005D7FA8">
              <w:rPr>
                <w:rFonts w:asciiTheme="majorHAnsi" w:hAnsiTheme="majorHAnsi"/>
                <w:b/>
                <w:bCs/>
                <w:sz w:val="21"/>
                <w:szCs w:val="21"/>
              </w:rPr>
              <w:t>Salvation Army</w:t>
            </w:r>
            <w:r w:rsidR="00100DA1" w:rsidRPr="005D7FA8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 Kroc Center</w:t>
            </w:r>
            <w:r w:rsidR="00324676" w:rsidRPr="005D7FA8">
              <w:rPr>
                <w:rFonts w:asciiTheme="majorHAnsi" w:hAnsiTheme="majorHAnsi"/>
                <w:sz w:val="21"/>
                <w:szCs w:val="21"/>
              </w:rPr>
              <w:t xml:space="preserve">, </w:t>
            </w:r>
            <w:r w:rsidRPr="005D7FA8">
              <w:rPr>
                <w:rFonts w:asciiTheme="majorHAnsi" w:hAnsiTheme="majorHAnsi"/>
                <w:sz w:val="21"/>
                <w:szCs w:val="21"/>
              </w:rPr>
              <w:t>San Diego, CA</w:t>
            </w:r>
          </w:p>
          <w:p w14:paraId="49AEA0B1" w14:textId="325EF34D" w:rsidR="00324676" w:rsidRPr="005D7FA8" w:rsidRDefault="00100DA1" w:rsidP="00324676">
            <w:pPr>
              <w:rPr>
                <w:rFonts w:asciiTheme="majorHAnsi" w:hAnsiTheme="majorHAnsi"/>
                <w:i/>
                <w:iCs/>
                <w:sz w:val="21"/>
                <w:szCs w:val="21"/>
              </w:rPr>
            </w:pPr>
            <w:r w:rsidRPr="005D7FA8">
              <w:rPr>
                <w:rFonts w:asciiTheme="majorHAnsi" w:hAnsiTheme="majorHAnsi"/>
                <w:i/>
                <w:iCs/>
                <w:sz w:val="21"/>
                <w:szCs w:val="21"/>
              </w:rPr>
              <w:t>Day Camp Counselor</w:t>
            </w:r>
          </w:p>
        </w:tc>
        <w:tc>
          <w:tcPr>
            <w:tcW w:w="5148" w:type="dxa"/>
          </w:tcPr>
          <w:p w14:paraId="4B578310" w14:textId="1FFE5C02" w:rsidR="00324676" w:rsidRPr="00D36C77" w:rsidRDefault="00D36C77" w:rsidP="00D36C77">
            <w:pPr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  </w:t>
            </w:r>
            <w:r w:rsidRPr="00D36C77">
              <w:rPr>
                <w:rFonts w:asciiTheme="majorHAnsi" w:hAnsiTheme="majorHAnsi"/>
                <w:b/>
                <w:sz w:val="21"/>
                <w:szCs w:val="21"/>
              </w:rPr>
              <w:t>June</w:t>
            </w:r>
            <w:r w:rsidR="00E23A1A" w:rsidRPr="00D36C77">
              <w:rPr>
                <w:rFonts w:asciiTheme="majorHAnsi" w:hAnsiTheme="majorHAnsi"/>
                <w:b/>
                <w:sz w:val="21"/>
                <w:szCs w:val="21"/>
              </w:rPr>
              <w:t xml:space="preserve"> 2017-</w:t>
            </w:r>
            <w:r w:rsidRPr="00D36C77">
              <w:rPr>
                <w:rFonts w:asciiTheme="majorHAnsi" w:hAnsiTheme="majorHAnsi"/>
                <w:b/>
                <w:sz w:val="21"/>
                <w:szCs w:val="21"/>
              </w:rPr>
              <w:t>August 2019</w:t>
            </w:r>
          </w:p>
        </w:tc>
      </w:tr>
    </w:tbl>
    <w:p w14:paraId="32B8DEE0" w14:textId="5B21EA39" w:rsidR="00324676" w:rsidRPr="005D7FA8" w:rsidRDefault="00100DA1" w:rsidP="0032467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1"/>
          <w:szCs w:val="21"/>
        </w:rPr>
      </w:pPr>
      <w:r w:rsidRPr="005D7FA8">
        <w:rPr>
          <w:rFonts w:asciiTheme="majorHAnsi" w:hAnsiTheme="majorHAnsi"/>
          <w:sz w:val="21"/>
          <w:szCs w:val="21"/>
        </w:rPr>
        <w:t xml:space="preserve">Coordinated with other counselors to direct groups of children ranging from ages 4-14 in activities such as ice skating, basketball, soccer, swimming, and rock climbing </w:t>
      </w:r>
    </w:p>
    <w:p w14:paraId="49E30173" w14:textId="7C44F5BE" w:rsidR="00636849" w:rsidRPr="00D36C77" w:rsidRDefault="00100BBB" w:rsidP="00D36C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1"/>
          <w:szCs w:val="21"/>
        </w:rPr>
      </w:pPr>
      <w:r w:rsidRPr="005D7FA8">
        <w:rPr>
          <w:rFonts w:asciiTheme="majorHAnsi" w:hAnsiTheme="majorHAnsi"/>
          <w:sz w:val="21"/>
          <w:szCs w:val="21"/>
        </w:rPr>
        <w:t>Discussed</w:t>
      </w:r>
      <w:r w:rsidR="00100DA1" w:rsidRPr="005D7FA8">
        <w:rPr>
          <w:rFonts w:asciiTheme="majorHAnsi" w:hAnsiTheme="majorHAnsi"/>
          <w:sz w:val="21"/>
          <w:szCs w:val="21"/>
        </w:rPr>
        <w:t xml:space="preserve"> </w:t>
      </w:r>
      <w:r w:rsidR="004C44B4" w:rsidRPr="005D7FA8">
        <w:rPr>
          <w:rFonts w:asciiTheme="majorHAnsi" w:hAnsiTheme="majorHAnsi"/>
          <w:sz w:val="21"/>
          <w:szCs w:val="21"/>
        </w:rPr>
        <w:t>weak po</w:t>
      </w:r>
      <w:r w:rsidRPr="005D7FA8">
        <w:rPr>
          <w:rFonts w:asciiTheme="majorHAnsi" w:hAnsiTheme="majorHAnsi"/>
          <w:sz w:val="21"/>
          <w:szCs w:val="21"/>
        </w:rPr>
        <w:t xml:space="preserve">ints of groups and venues each week in staff meetings and developed </w:t>
      </w:r>
      <w:r w:rsidR="004C44B4" w:rsidRPr="005D7FA8">
        <w:rPr>
          <w:rFonts w:asciiTheme="majorHAnsi" w:hAnsiTheme="majorHAnsi"/>
          <w:sz w:val="21"/>
          <w:szCs w:val="21"/>
        </w:rPr>
        <w:t>improvements for the upcoming week</w:t>
      </w:r>
    </w:p>
    <w:p w14:paraId="7B7D64BC" w14:textId="4114E773" w:rsidR="00FE16F7" w:rsidRPr="005D7FA8" w:rsidRDefault="00FE16F7" w:rsidP="00D36C77">
      <w:pPr>
        <w:spacing w:after="0" w:line="240" w:lineRule="auto"/>
        <w:ind w:firstLine="90"/>
        <w:rPr>
          <w:rFonts w:asciiTheme="majorHAnsi" w:hAnsiTheme="majorHAnsi"/>
          <w:sz w:val="21"/>
          <w:szCs w:val="21"/>
        </w:rPr>
      </w:pPr>
      <w:r w:rsidRPr="005D7FA8">
        <w:rPr>
          <w:rFonts w:asciiTheme="majorHAnsi" w:hAnsiTheme="majorHAnsi"/>
          <w:b/>
          <w:sz w:val="21"/>
          <w:szCs w:val="21"/>
        </w:rPr>
        <w:t>Reading and Math Tutor</w:t>
      </w:r>
      <w:r w:rsidRPr="005D7FA8">
        <w:rPr>
          <w:rFonts w:asciiTheme="majorHAnsi" w:hAnsiTheme="majorHAnsi"/>
          <w:sz w:val="21"/>
          <w:szCs w:val="21"/>
        </w:rPr>
        <w:t xml:space="preserve">, Canton, NY                                                                                               </w:t>
      </w:r>
      <w:r w:rsidR="00D36C77">
        <w:rPr>
          <w:rFonts w:asciiTheme="majorHAnsi" w:hAnsiTheme="majorHAnsi"/>
          <w:b/>
          <w:sz w:val="21"/>
          <w:szCs w:val="21"/>
        </w:rPr>
        <w:t xml:space="preserve"> </w:t>
      </w:r>
      <w:r w:rsidRPr="00D36C77">
        <w:rPr>
          <w:rFonts w:asciiTheme="majorHAnsi" w:hAnsiTheme="majorHAnsi"/>
          <w:b/>
          <w:sz w:val="21"/>
          <w:szCs w:val="21"/>
        </w:rPr>
        <w:t>Jan 2018-</w:t>
      </w:r>
      <w:r w:rsidR="00E86745">
        <w:rPr>
          <w:rFonts w:asciiTheme="majorHAnsi" w:hAnsiTheme="majorHAnsi"/>
          <w:b/>
          <w:sz w:val="21"/>
          <w:szCs w:val="21"/>
        </w:rPr>
        <w:t>March 2020</w:t>
      </w:r>
    </w:p>
    <w:p w14:paraId="4817BFE9" w14:textId="24BB6F19" w:rsidR="00FE16F7" w:rsidRPr="005D7FA8" w:rsidRDefault="00636849" w:rsidP="00636849">
      <w:pPr>
        <w:spacing w:after="0" w:line="240" w:lineRule="auto"/>
        <w:ind w:left="90" w:hanging="90"/>
        <w:rPr>
          <w:rFonts w:asciiTheme="majorHAnsi" w:hAnsiTheme="majorHAnsi"/>
          <w:i/>
          <w:sz w:val="21"/>
          <w:szCs w:val="21"/>
        </w:rPr>
      </w:pPr>
      <w:r w:rsidRPr="005D7FA8">
        <w:rPr>
          <w:rFonts w:asciiTheme="majorHAnsi" w:hAnsiTheme="majorHAnsi"/>
          <w:i/>
          <w:sz w:val="21"/>
          <w:szCs w:val="21"/>
        </w:rPr>
        <w:t xml:space="preserve"> </w:t>
      </w:r>
      <w:r w:rsidR="00FE16F7" w:rsidRPr="005D7FA8">
        <w:rPr>
          <w:rFonts w:asciiTheme="majorHAnsi" w:hAnsiTheme="majorHAnsi"/>
          <w:i/>
          <w:sz w:val="21"/>
          <w:szCs w:val="21"/>
        </w:rPr>
        <w:t xml:space="preserve"> Tutor</w:t>
      </w:r>
    </w:p>
    <w:p w14:paraId="041C64A4" w14:textId="22B4F52C" w:rsidR="00FE16F7" w:rsidRPr="005D7FA8" w:rsidRDefault="000D307D" w:rsidP="00FE16F7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i/>
          <w:sz w:val="21"/>
          <w:szCs w:val="21"/>
        </w:rPr>
      </w:pPr>
      <w:r w:rsidRPr="005D7FA8">
        <w:rPr>
          <w:rFonts w:asciiTheme="majorHAnsi" w:hAnsiTheme="majorHAnsi"/>
          <w:sz w:val="21"/>
          <w:szCs w:val="21"/>
        </w:rPr>
        <w:t>Assisted teachers in local Elementary schools</w:t>
      </w:r>
      <w:r w:rsidR="00D923D9" w:rsidRPr="005D7FA8">
        <w:rPr>
          <w:rFonts w:asciiTheme="majorHAnsi" w:hAnsiTheme="majorHAnsi"/>
          <w:sz w:val="21"/>
          <w:szCs w:val="21"/>
        </w:rPr>
        <w:t xml:space="preserve"> in lesson plans and helped children with independent reading and math work</w:t>
      </w:r>
    </w:p>
    <w:p w14:paraId="0E36B59E" w14:textId="2DB50DC2" w:rsidR="00ED5FDD" w:rsidRPr="00D36C77" w:rsidRDefault="00D923D9" w:rsidP="00ED5FDD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i/>
          <w:sz w:val="21"/>
          <w:szCs w:val="21"/>
        </w:rPr>
      </w:pPr>
      <w:r w:rsidRPr="005D7FA8">
        <w:rPr>
          <w:rFonts w:asciiTheme="majorHAnsi" w:hAnsiTheme="majorHAnsi"/>
          <w:sz w:val="21"/>
          <w:szCs w:val="21"/>
        </w:rPr>
        <w:t>Developed reading and math skills with children who needed help attempting to grasp concepts</w:t>
      </w:r>
    </w:p>
    <w:p w14:paraId="7E82B5D3" w14:textId="117DEB3D" w:rsidR="00ED5FDD" w:rsidRPr="005D7FA8" w:rsidRDefault="00ED5FDD" w:rsidP="00ED5FDD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5D7FA8">
        <w:rPr>
          <w:rFonts w:asciiTheme="majorHAnsi" w:hAnsiTheme="majorHAnsi"/>
          <w:b/>
          <w:sz w:val="21"/>
          <w:szCs w:val="21"/>
        </w:rPr>
        <w:t xml:space="preserve">Target, </w:t>
      </w:r>
      <w:r w:rsidRPr="005D7FA8">
        <w:rPr>
          <w:rFonts w:asciiTheme="majorHAnsi" w:hAnsiTheme="majorHAnsi"/>
          <w:sz w:val="21"/>
          <w:szCs w:val="21"/>
        </w:rPr>
        <w:t xml:space="preserve">San Diego, CA                                                                                                                        </w:t>
      </w:r>
      <w:r w:rsidR="00D36C77">
        <w:rPr>
          <w:rFonts w:asciiTheme="majorHAnsi" w:hAnsiTheme="majorHAnsi"/>
          <w:sz w:val="21"/>
          <w:szCs w:val="21"/>
        </w:rPr>
        <w:t xml:space="preserve">       </w:t>
      </w:r>
      <w:r w:rsidRPr="00D36C77">
        <w:rPr>
          <w:rFonts w:asciiTheme="majorHAnsi" w:hAnsiTheme="majorHAnsi"/>
          <w:b/>
          <w:sz w:val="21"/>
          <w:szCs w:val="21"/>
        </w:rPr>
        <w:t>May 2018-August 2018</w:t>
      </w:r>
    </w:p>
    <w:p w14:paraId="7786555D" w14:textId="77777777" w:rsidR="00ED5FDD" w:rsidRPr="005D7FA8" w:rsidRDefault="00ED5FDD" w:rsidP="00ED5FDD">
      <w:pPr>
        <w:spacing w:after="0" w:line="240" w:lineRule="auto"/>
        <w:rPr>
          <w:rFonts w:asciiTheme="majorHAnsi" w:hAnsiTheme="majorHAnsi"/>
          <w:i/>
          <w:sz w:val="21"/>
          <w:szCs w:val="21"/>
        </w:rPr>
      </w:pPr>
      <w:r w:rsidRPr="005D7FA8">
        <w:rPr>
          <w:rFonts w:asciiTheme="majorHAnsi" w:hAnsiTheme="majorHAnsi"/>
          <w:i/>
          <w:sz w:val="21"/>
          <w:szCs w:val="21"/>
        </w:rPr>
        <w:t>Sales Associate</w:t>
      </w:r>
    </w:p>
    <w:p w14:paraId="7785B868" w14:textId="77777777" w:rsidR="00ED5FDD" w:rsidRPr="005D7FA8" w:rsidRDefault="00ED5FDD" w:rsidP="00ED5FDD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1"/>
          <w:szCs w:val="21"/>
        </w:rPr>
      </w:pPr>
      <w:r w:rsidRPr="005D7FA8">
        <w:rPr>
          <w:rFonts w:asciiTheme="majorHAnsi" w:hAnsiTheme="majorHAnsi"/>
          <w:sz w:val="21"/>
          <w:szCs w:val="21"/>
        </w:rPr>
        <w:t>Organized items, restocked store, packaged shipping orders, and reset new promotional areas</w:t>
      </w:r>
    </w:p>
    <w:p w14:paraId="0CFDC532" w14:textId="0E4DD972" w:rsidR="00ED5FDD" w:rsidRPr="005D7FA8" w:rsidRDefault="00ED5FDD" w:rsidP="00ED5FDD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1"/>
          <w:szCs w:val="21"/>
        </w:rPr>
      </w:pPr>
      <w:r w:rsidRPr="005D7FA8">
        <w:rPr>
          <w:rFonts w:asciiTheme="majorHAnsi" w:hAnsiTheme="majorHAnsi"/>
          <w:sz w:val="21"/>
          <w:szCs w:val="21"/>
        </w:rPr>
        <w:t>Assisted customers around the store, answered customer calls, and retrieved items for customers</w:t>
      </w:r>
    </w:p>
    <w:p w14:paraId="35C88C0D" w14:textId="3E473BF5" w:rsidR="00EC20D1" w:rsidRDefault="00D36C77" w:rsidP="00D36C77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D36C77">
        <w:rPr>
          <w:rFonts w:asciiTheme="majorHAnsi" w:hAnsiTheme="majorHAnsi"/>
          <w:b/>
          <w:sz w:val="21"/>
          <w:szCs w:val="21"/>
        </w:rPr>
        <w:t>Hostelling International</w:t>
      </w:r>
      <w:r>
        <w:rPr>
          <w:rFonts w:asciiTheme="majorHAnsi" w:hAnsiTheme="majorHAnsi"/>
          <w:b/>
          <w:sz w:val="21"/>
          <w:szCs w:val="21"/>
        </w:rPr>
        <w:t xml:space="preserve">, </w:t>
      </w:r>
      <w:r>
        <w:rPr>
          <w:rFonts w:asciiTheme="majorHAnsi" w:hAnsiTheme="majorHAnsi"/>
          <w:sz w:val="21"/>
          <w:szCs w:val="21"/>
        </w:rPr>
        <w:t xml:space="preserve">San Diego, CA                                                                                              </w:t>
      </w:r>
      <w:r w:rsidRPr="00D36C77">
        <w:rPr>
          <w:rFonts w:asciiTheme="majorHAnsi" w:hAnsiTheme="majorHAnsi"/>
          <w:b/>
          <w:sz w:val="21"/>
          <w:szCs w:val="21"/>
        </w:rPr>
        <w:t>July 2019-</w:t>
      </w:r>
      <w:r w:rsidR="00E86745">
        <w:rPr>
          <w:rFonts w:asciiTheme="majorHAnsi" w:hAnsiTheme="majorHAnsi"/>
          <w:b/>
          <w:sz w:val="21"/>
          <w:szCs w:val="21"/>
        </w:rPr>
        <w:t>Sept. 2019</w:t>
      </w:r>
    </w:p>
    <w:p w14:paraId="317A66AE" w14:textId="78A31374" w:rsidR="00D36C77" w:rsidRDefault="00D36C77" w:rsidP="00D36C77">
      <w:pPr>
        <w:spacing w:after="0" w:line="240" w:lineRule="auto"/>
        <w:rPr>
          <w:rFonts w:asciiTheme="majorHAnsi" w:hAnsiTheme="majorHAnsi"/>
          <w:i/>
          <w:sz w:val="21"/>
          <w:szCs w:val="21"/>
        </w:rPr>
      </w:pPr>
      <w:r>
        <w:rPr>
          <w:rFonts w:asciiTheme="majorHAnsi" w:hAnsiTheme="majorHAnsi"/>
          <w:i/>
          <w:sz w:val="21"/>
          <w:szCs w:val="21"/>
        </w:rPr>
        <w:t>Front Desk Staff</w:t>
      </w:r>
    </w:p>
    <w:p w14:paraId="0BD800CB" w14:textId="391ADB0A" w:rsidR="00D36C77" w:rsidRPr="00D36C77" w:rsidRDefault="00D36C77" w:rsidP="00D36C77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i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Interacted with guests, helped them with the check in and check out process, helped store luggage, and helped them find their way around San Diego</w:t>
      </w:r>
    </w:p>
    <w:p w14:paraId="5C04A42B" w14:textId="5651EB2B" w:rsidR="00D36C77" w:rsidRPr="00D36C77" w:rsidRDefault="00D36C77" w:rsidP="00D36C77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i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Organized the hostel, did laundry, cleaned the kitchen and common areas</w:t>
      </w:r>
    </w:p>
    <w:p w14:paraId="4F30B01E" w14:textId="647A897C" w:rsidR="00D36C77" w:rsidRPr="006B3F5A" w:rsidRDefault="00D36C77" w:rsidP="00D36C77">
      <w:pPr>
        <w:spacing w:after="0" w:line="240" w:lineRule="auto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 xml:space="preserve">Northern Area Health Education Center, </w:t>
      </w:r>
      <w:r>
        <w:rPr>
          <w:rFonts w:asciiTheme="majorHAnsi" w:hAnsiTheme="majorHAnsi"/>
          <w:sz w:val="21"/>
          <w:szCs w:val="21"/>
        </w:rPr>
        <w:t>Canton, NY</w:t>
      </w:r>
      <w:r w:rsidR="006B3F5A">
        <w:rPr>
          <w:rFonts w:asciiTheme="majorHAnsi" w:hAnsiTheme="majorHAnsi"/>
          <w:sz w:val="21"/>
          <w:szCs w:val="21"/>
        </w:rPr>
        <w:t xml:space="preserve">                                                        </w:t>
      </w:r>
      <w:r w:rsidR="006B3F5A">
        <w:rPr>
          <w:rFonts w:asciiTheme="majorHAnsi" w:hAnsiTheme="majorHAnsi"/>
          <w:b/>
          <w:sz w:val="21"/>
          <w:szCs w:val="21"/>
        </w:rPr>
        <w:t>September 2019-</w:t>
      </w:r>
      <w:r w:rsidR="00E86745">
        <w:rPr>
          <w:rFonts w:asciiTheme="majorHAnsi" w:hAnsiTheme="majorHAnsi"/>
          <w:b/>
          <w:sz w:val="21"/>
          <w:szCs w:val="21"/>
        </w:rPr>
        <w:t>Jan. 2020</w:t>
      </w:r>
    </w:p>
    <w:p w14:paraId="3D0A6B90" w14:textId="7BCAB037" w:rsidR="00D36C77" w:rsidRDefault="00D36C77" w:rsidP="00D36C77">
      <w:pPr>
        <w:spacing w:after="0" w:line="240" w:lineRule="auto"/>
        <w:rPr>
          <w:rFonts w:asciiTheme="majorHAnsi" w:hAnsiTheme="majorHAnsi"/>
          <w:i/>
          <w:sz w:val="21"/>
          <w:szCs w:val="21"/>
        </w:rPr>
      </w:pPr>
      <w:r>
        <w:rPr>
          <w:rFonts w:asciiTheme="majorHAnsi" w:hAnsiTheme="majorHAnsi"/>
          <w:i/>
          <w:sz w:val="21"/>
          <w:szCs w:val="21"/>
        </w:rPr>
        <w:t>Intern</w:t>
      </w:r>
    </w:p>
    <w:p w14:paraId="4D9197D6" w14:textId="77777777" w:rsidR="00D36C77" w:rsidRPr="00D36C77" w:rsidRDefault="00D36C77" w:rsidP="00D36C77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i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Worked as a second-head on the new Opioid Expansion Project, planned panel events at local colleges and fair of services events</w:t>
      </w:r>
    </w:p>
    <w:p w14:paraId="02EDE72F" w14:textId="5F488FBD" w:rsidR="00D36C77" w:rsidRPr="00D36C77" w:rsidRDefault="00D36C77" w:rsidP="00D36C77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i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Contact</w:t>
      </w:r>
      <w:r w:rsidR="00686FD4">
        <w:rPr>
          <w:rFonts w:asciiTheme="majorHAnsi" w:hAnsiTheme="majorHAnsi"/>
          <w:sz w:val="21"/>
          <w:szCs w:val="21"/>
        </w:rPr>
        <w:t>ed</w:t>
      </w:r>
      <w:r>
        <w:rPr>
          <w:rFonts w:asciiTheme="majorHAnsi" w:hAnsiTheme="majorHAnsi"/>
          <w:sz w:val="21"/>
          <w:szCs w:val="21"/>
        </w:rPr>
        <w:t xml:space="preserve"> multiple agencies to collaborate on events, did community outreach to get panelists for events, met with multiple agency staff and college staff to coordinate events </w:t>
      </w:r>
    </w:p>
    <w:p w14:paraId="1012B166" w14:textId="77777777" w:rsidR="00324676" w:rsidRPr="005D7FA8" w:rsidRDefault="008E169B" w:rsidP="00324676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b/>
          <w:bCs/>
          <w:sz w:val="21"/>
          <w:szCs w:val="21"/>
        </w:rPr>
      </w:pPr>
      <w:r w:rsidRPr="005D7FA8">
        <w:rPr>
          <w:rFonts w:asciiTheme="majorHAnsi" w:hAnsiTheme="majorHAnsi"/>
          <w:b/>
          <w:bCs/>
          <w:sz w:val="21"/>
          <w:szCs w:val="21"/>
        </w:rPr>
        <w:t>CO-CURRICULAR</w:t>
      </w:r>
      <w:r w:rsidR="00324676" w:rsidRPr="005D7FA8">
        <w:rPr>
          <w:rFonts w:asciiTheme="majorHAnsi" w:hAnsiTheme="majorHAnsi"/>
          <w:b/>
          <w:bCs/>
          <w:sz w:val="21"/>
          <w:szCs w:val="21"/>
        </w:rPr>
        <w:t xml:space="preserve"> ACTIVITIES</w:t>
      </w:r>
    </w:p>
    <w:p w14:paraId="0BE2E23D" w14:textId="77777777" w:rsidR="00EC20D1" w:rsidRPr="005D7FA8" w:rsidRDefault="00EC20D1" w:rsidP="005D7FA8">
      <w:pPr>
        <w:spacing w:after="0" w:line="240" w:lineRule="auto"/>
        <w:ind w:right="-90"/>
        <w:rPr>
          <w:rFonts w:asciiTheme="majorHAnsi" w:hAnsiTheme="majorHAnsi"/>
          <w:b/>
          <w:sz w:val="21"/>
          <w:szCs w:val="21"/>
        </w:rPr>
      </w:pPr>
    </w:p>
    <w:p w14:paraId="0C6D668B" w14:textId="6E23A54E" w:rsidR="00100BBB" w:rsidRPr="005D7FA8" w:rsidRDefault="00100BBB" w:rsidP="00AD70D8">
      <w:pPr>
        <w:spacing w:after="0" w:line="240" w:lineRule="auto"/>
        <w:ind w:left="90" w:right="-90"/>
        <w:rPr>
          <w:rFonts w:asciiTheme="majorHAnsi" w:hAnsiTheme="majorHAnsi"/>
          <w:sz w:val="21"/>
          <w:szCs w:val="21"/>
        </w:rPr>
      </w:pPr>
      <w:r w:rsidRPr="005D7FA8">
        <w:rPr>
          <w:rFonts w:asciiTheme="majorHAnsi" w:hAnsiTheme="majorHAnsi"/>
          <w:b/>
          <w:sz w:val="21"/>
          <w:szCs w:val="21"/>
        </w:rPr>
        <w:t xml:space="preserve">PLEN Women in STEM Public Policy Seminar, </w:t>
      </w:r>
      <w:r w:rsidRPr="005D7FA8">
        <w:rPr>
          <w:rFonts w:asciiTheme="majorHAnsi" w:hAnsiTheme="majorHAnsi"/>
          <w:sz w:val="21"/>
          <w:szCs w:val="21"/>
        </w:rPr>
        <w:t xml:space="preserve">Washington, D.C            </w:t>
      </w:r>
      <w:r w:rsidR="00AD70D8" w:rsidRPr="005D7FA8">
        <w:rPr>
          <w:rFonts w:asciiTheme="majorHAnsi" w:hAnsiTheme="majorHAnsi"/>
          <w:sz w:val="21"/>
          <w:szCs w:val="21"/>
        </w:rPr>
        <w:t xml:space="preserve">                              </w:t>
      </w:r>
      <w:r w:rsidRPr="00ED06D4">
        <w:rPr>
          <w:rFonts w:asciiTheme="majorHAnsi" w:hAnsiTheme="majorHAnsi"/>
          <w:b/>
          <w:sz w:val="21"/>
          <w:szCs w:val="21"/>
        </w:rPr>
        <w:t>Jan 2018</w:t>
      </w:r>
      <w:r w:rsidR="00AD70D8" w:rsidRPr="00ED06D4">
        <w:rPr>
          <w:rFonts w:asciiTheme="majorHAnsi" w:hAnsiTheme="majorHAnsi"/>
          <w:b/>
          <w:sz w:val="21"/>
          <w:szCs w:val="21"/>
        </w:rPr>
        <w:t>-Jan 2018</w:t>
      </w:r>
    </w:p>
    <w:p w14:paraId="5C039EBD" w14:textId="77777777" w:rsidR="00100BBB" w:rsidRPr="005D7FA8" w:rsidRDefault="00100BBB" w:rsidP="00100BBB">
      <w:pPr>
        <w:spacing w:after="0" w:line="240" w:lineRule="auto"/>
        <w:ind w:left="90"/>
        <w:rPr>
          <w:rFonts w:asciiTheme="majorHAnsi" w:hAnsiTheme="majorHAnsi"/>
          <w:i/>
          <w:sz w:val="21"/>
          <w:szCs w:val="21"/>
        </w:rPr>
      </w:pPr>
      <w:r w:rsidRPr="005D7FA8">
        <w:rPr>
          <w:rFonts w:asciiTheme="majorHAnsi" w:hAnsiTheme="majorHAnsi"/>
          <w:i/>
          <w:sz w:val="21"/>
          <w:szCs w:val="21"/>
        </w:rPr>
        <w:t>Participant</w:t>
      </w:r>
    </w:p>
    <w:p w14:paraId="2519A46C" w14:textId="6BDFFD60" w:rsidR="004E6926" w:rsidRPr="005D7FA8" w:rsidRDefault="004E6926" w:rsidP="00FE16F7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Theme="majorHAnsi" w:hAnsiTheme="majorHAnsi"/>
          <w:sz w:val="21"/>
          <w:szCs w:val="21"/>
        </w:rPr>
      </w:pPr>
      <w:r w:rsidRPr="005D7FA8">
        <w:rPr>
          <w:rFonts w:asciiTheme="majorHAnsi" w:hAnsiTheme="majorHAnsi"/>
          <w:sz w:val="21"/>
          <w:szCs w:val="21"/>
        </w:rPr>
        <w:t>Expanded</w:t>
      </w:r>
      <w:r w:rsidR="00EC20D1" w:rsidRPr="005D7FA8">
        <w:rPr>
          <w:rFonts w:asciiTheme="majorHAnsi" w:hAnsiTheme="majorHAnsi"/>
          <w:sz w:val="21"/>
          <w:szCs w:val="21"/>
        </w:rPr>
        <w:t xml:space="preserve"> knowledge of</w:t>
      </w:r>
      <w:r w:rsidRPr="005D7FA8">
        <w:rPr>
          <w:rFonts w:asciiTheme="majorHAnsi" w:hAnsiTheme="majorHAnsi"/>
          <w:sz w:val="21"/>
          <w:szCs w:val="21"/>
        </w:rPr>
        <w:t xml:space="preserve"> STEM public policy, resume building, networking, and salary negotiation</w:t>
      </w:r>
    </w:p>
    <w:p w14:paraId="7D3D5A92" w14:textId="4CB2BB74" w:rsidR="00EC20D1" w:rsidRPr="005D7FA8" w:rsidRDefault="00EC20D1" w:rsidP="00FE16F7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Theme="majorHAnsi" w:hAnsiTheme="majorHAnsi"/>
          <w:sz w:val="21"/>
          <w:szCs w:val="21"/>
        </w:rPr>
      </w:pPr>
      <w:r w:rsidRPr="005D7FA8">
        <w:rPr>
          <w:rFonts w:asciiTheme="majorHAnsi" w:hAnsiTheme="majorHAnsi"/>
          <w:sz w:val="21"/>
          <w:szCs w:val="21"/>
        </w:rPr>
        <w:t>Gained connections with successful women in the STEM public policy field and learned about the many jobs available within the field</w:t>
      </w:r>
    </w:p>
    <w:p w14:paraId="4DCAA887" w14:textId="57C2B422" w:rsidR="006A6EF0" w:rsidRPr="005D7FA8" w:rsidRDefault="006A6EF0" w:rsidP="006A6EF0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5D7FA8">
        <w:rPr>
          <w:rFonts w:asciiTheme="majorHAnsi" w:hAnsiTheme="majorHAnsi"/>
          <w:b/>
          <w:sz w:val="21"/>
          <w:szCs w:val="21"/>
        </w:rPr>
        <w:t xml:space="preserve">Habitat for Humanity, </w:t>
      </w:r>
      <w:r w:rsidRPr="005D7FA8">
        <w:rPr>
          <w:rFonts w:asciiTheme="majorHAnsi" w:hAnsiTheme="majorHAnsi"/>
          <w:sz w:val="21"/>
          <w:szCs w:val="21"/>
        </w:rPr>
        <w:t xml:space="preserve">Canton, NY                                                                                                 </w:t>
      </w:r>
      <w:bookmarkStart w:id="0" w:name="_GoBack"/>
      <w:bookmarkEnd w:id="0"/>
      <w:r w:rsidRPr="00ED06D4">
        <w:rPr>
          <w:rFonts w:asciiTheme="majorHAnsi" w:hAnsiTheme="majorHAnsi"/>
          <w:b/>
          <w:sz w:val="21"/>
          <w:szCs w:val="21"/>
        </w:rPr>
        <w:t>March 2018-</w:t>
      </w:r>
      <w:r w:rsidR="00E86745">
        <w:rPr>
          <w:rFonts w:asciiTheme="majorHAnsi" w:hAnsiTheme="majorHAnsi"/>
          <w:b/>
          <w:sz w:val="21"/>
          <w:szCs w:val="21"/>
        </w:rPr>
        <w:t>March 2020</w:t>
      </w:r>
    </w:p>
    <w:p w14:paraId="4DF771F5" w14:textId="0BA52042" w:rsidR="006A6EF0" w:rsidRPr="005D7FA8" w:rsidRDefault="006A6EF0" w:rsidP="006A6EF0">
      <w:pPr>
        <w:spacing w:after="0" w:line="240" w:lineRule="auto"/>
        <w:rPr>
          <w:rFonts w:asciiTheme="majorHAnsi" w:hAnsiTheme="majorHAnsi"/>
          <w:i/>
          <w:sz w:val="21"/>
          <w:szCs w:val="21"/>
        </w:rPr>
      </w:pPr>
      <w:r w:rsidRPr="005D7FA8">
        <w:rPr>
          <w:rFonts w:asciiTheme="majorHAnsi" w:hAnsiTheme="majorHAnsi"/>
          <w:i/>
          <w:sz w:val="21"/>
          <w:szCs w:val="21"/>
        </w:rPr>
        <w:t>Executive Member</w:t>
      </w:r>
    </w:p>
    <w:p w14:paraId="28DB99B9" w14:textId="20157985" w:rsidR="006A6EF0" w:rsidRPr="005D7FA8" w:rsidRDefault="006A6EF0" w:rsidP="006A6EF0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1"/>
          <w:szCs w:val="21"/>
        </w:rPr>
      </w:pPr>
      <w:r w:rsidRPr="005D7FA8">
        <w:rPr>
          <w:rFonts w:asciiTheme="majorHAnsi" w:hAnsiTheme="majorHAnsi"/>
          <w:sz w:val="21"/>
          <w:szCs w:val="21"/>
        </w:rPr>
        <w:t>Lead builds and community service projects around the St. Lawrence campus and greater Canton area</w:t>
      </w:r>
    </w:p>
    <w:p w14:paraId="5DFBCDDD" w14:textId="72E39BCF" w:rsidR="006A6EF0" w:rsidRPr="005D7FA8" w:rsidRDefault="006A6EF0" w:rsidP="006A6EF0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1"/>
          <w:szCs w:val="21"/>
        </w:rPr>
      </w:pPr>
      <w:r w:rsidRPr="005D7FA8">
        <w:rPr>
          <w:rFonts w:asciiTheme="majorHAnsi" w:hAnsiTheme="majorHAnsi"/>
          <w:sz w:val="21"/>
          <w:szCs w:val="21"/>
        </w:rPr>
        <w:t>Organized fundraisers to raise money for homelessness and the affordable housing crisis</w:t>
      </w:r>
    </w:p>
    <w:p w14:paraId="7FCE3E75" w14:textId="77777777" w:rsidR="00EC20D1" w:rsidRPr="005D7FA8" w:rsidRDefault="00EC20D1" w:rsidP="00EC20D1">
      <w:pPr>
        <w:spacing w:after="0" w:line="240" w:lineRule="auto"/>
        <w:rPr>
          <w:rFonts w:asciiTheme="majorHAnsi" w:hAnsiTheme="majorHAnsi"/>
          <w:sz w:val="21"/>
          <w:szCs w:val="21"/>
        </w:rPr>
      </w:pPr>
    </w:p>
    <w:p w14:paraId="1DDEE299" w14:textId="6AFE23DF" w:rsidR="00324676" w:rsidRPr="005D7FA8" w:rsidRDefault="00A47D47" w:rsidP="00324676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b/>
          <w:bCs/>
          <w:sz w:val="21"/>
          <w:szCs w:val="21"/>
        </w:rPr>
      </w:pPr>
      <w:r w:rsidRPr="005D7FA8">
        <w:rPr>
          <w:rFonts w:asciiTheme="majorHAnsi" w:hAnsiTheme="majorHAnsi"/>
          <w:b/>
          <w:bCs/>
          <w:sz w:val="21"/>
          <w:szCs w:val="21"/>
        </w:rPr>
        <w:t>VOLUNTEER ACTIVIES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5030"/>
      </w:tblGrid>
      <w:tr w:rsidR="00324676" w:rsidRPr="00ED06D4" w14:paraId="1A709C8E" w14:textId="77777777" w:rsidTr="00324676">
        <w:tc>
          <w:tcPr>
            <w:tcW w:w="5148" w:type="dxa"/>
          </w:tcPr>
          <w:p w14:paraId="0AA7C780" w14:textId="2000F437" w:rsidR="00324676" w:rsidRPr="005D7FA8" w:rsidRDefault="00A47D47" w:rsidP="00686FD4">
            <w:pPr>
              <w:rPr>
                <w:rFonts w:asciiTheme="majorHAnsi" w:hAnsiTheme="majorHAnsi"/>
                <w:sz w:val="21"/>
                <w:szCs w:val="21"/>
              </w:rPr>
            </w:pPr>
            <w:r w:rsidRPr="005D7FA8">
              <w:rPr>
                <w:rFonts w:asciiTheme="majorHAnsi" w:hAnsiTheme="majorHAnsi"/>
                <w:b/>
                <w:bCs/>
                <w:sz w:val="21"/>
                <w:szCs w:val="21"/>
              </w:rPr>
              <w:t>Canton Day Care Center</w:t>
            </w:r>
            <w:r w:rsidR="00324676" w:rsidRPr="005D7FA8">
              <w:rPr>
                <w:rFonts w:asciiTheme="majorHAnsi" w:hAnsiTheme="majorHAnsi"/>
                <w:sz w:val="21"/>
                <w:szCs w:val="21"/>
              </w:rPr>
              <w:t xml:space="preserve">, </w:t>
            </w:r>
            <w:r w:rsidRPr="005D7FA8">
              <w:rPr>
                <w:rFonts w:asciiTheme="majorHAnsi" w:hAnsiTheme="majorHAnsi"/>
                <w:sz w:val="21"/>
                <w:szCs w:val="21"/>
              </w:rPr>
              <w:t>Canton, NY</w:t>
            </w:r>
          </w:p>
          <w:p w14:paraId="619D2AA7" w14:textId="37D0B1C8" w:rsidR="00324676" w:rsidRPr="005D7FA8" w:rsidRDefault="00A47D47" w:rsidP="00686FD4">
            <w:pPr>
              <w:rPr>
                <w:rFonts w:asciiTheme="majorHAnsi" w:hAnsiTheme="majorHAnsi"/>
                <w:i/>
                <w:iCs/>
                <w:sz w:val="21"/>
                <w:szCs w:val="21"/>
              </w:rPr>
            </w:pPr>
            <w:r w:rsidRPr="005D7FA8">
              <w:rPr>
                <w:rFonts w:asciiTheme="majorHAnsi" w:hAnsiTheme="majorHAnsi"/>
                <w:i/>
                <w:iCs/>
                <w:sz w:val="21"/>
                <w:szCs w:val="21"/>
              </w:rPr>
              <w:t>Volunteer/CBL Student</w:t>
            </w:r>
          </w:p>
        </w:tc>
        <w:tc>
          <w:tcPr>
            <w:tcW w:w="5148" w:type="dxa"/>
          </w:tcPr>
          <w:p w14:paraId="657A2880" w14:textId="6095730F" w:rsidR="00324676" w:rsidRPr="00ED06D4" w:rsidRDefault="00A47D47" w:rsidP="0021148D">
            <w:pPr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 w:rsidRPr="00ED06D4">
              <w:rPr>
                <w:rFonts w:asciiTheme="majorHAnsi" w:hAnsiTheme="majorHAnsi"/>
                <w:b/>
                <w:sz w:val="21"/>
                <w:szCs w:val="21"/>
              </w:rPr>
              <w:t>Fall 2017-</w:t>
            </w:r>
            <w:r w:rsidR="0021148D" w:rsidRPr="00ED06D4">
              <w:rPr>
                <w:rFonts w:asciiTheme="majorHAnsi" w:hAnsiTheme="majorHAnsi"/>
                <w:b/>
                <w:sz w:val="21"/>
                <w:szCs w:val="21"/>
              </w:rPr>
              <w:t>Jan 2018</w:t>
            </w:r>
          </w:p>
        </w:tc>
      </w:tr>
    </w:tbl>
    <w:p w14:paraId="6D32B632" w14:textId="2946CE7D" w:rsidR="00324676" w:rsidRPr="005D7FA8" w:rsidRDefault="00A47D47" w:rsidP="0032467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1"/>
          <w:szCs w:val="21"/>
        </w:rPr>
      </w:pPr>
      <w:r w:rsidRPr="005D7FA8">
        <w:rPr>
          <w:rFonts w:asciiTheme="majorHAnsi" w:hAnsiTheme="majorHAnsi"/>
          <w:sz w:val="21"/>
          <w:szCs w:val="21"/>
        </w:rPr>
        <w:t xml:space="preserve">Aided in the supervision of children ranging from 18-24 </w:t>
      </w:r>
      <w:r w:rsidR="00100BBB" w:rsidRPr="005D7FA8">
        <w:rPr>
          <w:rFonts w:asciiTheme="majorHAnsi" w:hAnsiTheme="majorHAnsi"/>
          <w:sz w:val="21"/>
          <w:szCs w:val="21"/>
        </w:rPr>
        <w:t>months’</w:t>
      </w:r>
      <w:r w:rsidRPr="005D7FA8">
        <w:rPr>
          <w:rFonts w:asciiTheme="majorHAnsi" w:hAnsiTheme="majorHAnsi"/>
          <w:sz w:val="21"/>
          <w:szCs w:val="21"/>
        </w:rPr>
        <w:t xml:space="preserve"> old</w:t>
      </w:r>
    </w:p>
    <w:p w14:paraId="70701659" w14:textId="6DBEC31D" w:rsidR="00324676" w:rsidRPr="00D36C77" w:rsidRDefault="00A47D47" w:rsidP="0032467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1"/>
          <w:szCs w:val="21"/>
        </w:rPr>
      </w:pPr>
      <w:r w:rsidRPr="005D7FA8">
        <w:rPr>
          <w:rFonts w:asciiTheme="majorHAnsi" w:hAnsiTheme="majorHAnsi"/>
          <w:sz w:val="21"/>
          <w:szCs w:val="21"/>
        </w:rPr>
        <w:t>Remedied arguments and misbehavior between children and</w:t>
      </w:r>
      <w:r w:rsidR="00100BBB" w:rsidRPr="005D7FA8">
        <w:rPr>
          <w:rFonts w:asciiTheme="majorHAnsi" w:hAnsiTheme="majorHAnsi"/>
          <w:sz w:val="21"/>
          <w:szCs w:val="21"/>
        </w:rPr>
        <w:t xml:space="preserve"> ensured appropriate discipline</w:t>
      </w:r>
    </w:p>
    <w:sectPr w:rsidR="00324676" w:rsidRPr="00D36C77" w:rsidSect="0023172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222"/>
    <w:multiLevelType w:val="hybridMultilevel"/>
    <w:tmpl w:val="D92E39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27852"/>
    <w:multiLevelType w:val="hybridMultilevel"/>
    <w:tmpl w:val="4B4059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A16A3"/>
    <w:multiLevelType w:val="hybridMultilevel"/>
    <w:tmpl w:val="3110B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63ECE"/>
    <w:multiLevelType w:val="hybridMultilevel"/>
    <w:tmpl w:val="3392E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F00CE"/>
    <w:multiLevelType w:val="hybridMultilevel"/>
    <w:tmpl w:val="3CAAA5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A5293"/>
    <w:multiLevelType w:val="hybridMultilevel"/>
    <w:tmpl w:val="16DE9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97434"/>
    <w:multiLevelType w:val="hybridMultilevel"/>
    <w:tmpl w:val="78B64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D4E1B"/>
    <w:multiLevelType w:val="hybridMultilevel"/>
    <w:tmpl w:val="6E203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93644"/>
    <w:multiLevelType w:val="hybridMultilevel"/>
    <w:tmpl w:val="256290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42BAC"/>
    <w:multiLevelType w:val="hybridMultilevel"/>
    <w:tmpl w:val="2FB80FFE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70110CC5"/>
    <w:multiLevelType w:val="hybridMultilevel"/>
    <w:tmpl w:val="3E8CED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FF"/>
    <w:rsid w:val="00000A68"/>
    <w:rsid w:val="00031061"/>
    <w:rsid w:val="000D307D"/>
    <w:rsid w:val="00100BBB"/>
    <w:rsid w:val="00100DA1"/>
    <w:rsid w:val="001E4B31"/>
    <w:rsid w:val="0021148D"/>
    <w:rsid w:val="0023172D"/>
    <w:rsid w:val="00267D63"/>
    <w:rsid w:val="00295530"/>
    <w:rsid w:val="00296F66"/>
    <w:rsid w:val="00324676"/>
    <w:rsid w:val="00497E75"/>
    <w:rsid w:val="004C44B4"/>
    <w:rsid w:val="004E6926"/>
    <w:rsid w:val="00516328"/>
    <w:rsid w:val="005D7FA8"/>
    <w:rsid w:val="00622429"/>
    <w:rsid w:val="00636849"/>
    <w:rsid w:val="00686FD4"/>
    <w:rsid w:val="006A6EF0"/>
    <w:rsid w:val="006B3F5A"/>
    <w:rsid w:val="006C752D"/>
    <w:rsid w:val="006F3594"/>
    <w:rsid w:val="00785586"/>
    <w:rsid w:val="0084077C"/>
    <w:rsid w:val="008B08C9"/>
    <w:rsid w:val="008C26FF"/>
    <w:rsid w:val="008E169B"/>
    <w:rsid w:val="00915B1F"/>
    <w:rsid w:val="009843B2"/>
    <w:rsid w:val="00A37E4B"/>
    <w:rsid w:val="00A47D47"/>
    <w:rsid w:val="00A77D19"/>
    <w:rsid w:val="00AD70D8"/>
    <w:rsid w:val="00BA6CF3"/>
    <w:rsid w:val="00BF68FE"/>
    <w:rsid w:val="00C016A5"/>
    <w:rsid w:val="00C27F9C"/>
    <w:rsid w:val="00C75FF0"/>
    <w:rsid w:val="00D36C77"/>
    <w:rsid w:val="00D84808"/>
    <w:rsid w:val="00D923D9"/>
    <w:rsid w:val="00DB3DAD"/>
    <w:rsid w:val="00E23A1A"/>
    <w:rsid w:val="00E86745"/>
    <w:rsid w:val="00EC20D1"/>
    <w:rsid w:val="00ED06D4"/>
    <w:rsid w:val="00ED5FDD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ACE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areer%20Services%20Resume%20Templates\style%2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T:\Career Services Resume Templates\style 6.dotx</Template>
  <TotalTime>18</TotalTime>
  <Pages>1</Pages>
  <Words>477</Words>
  <Characters>2723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Lawrence University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Kus</dc:creator>
  <cp:keywords/>
  <dc:description/>
  <cp:lastModifiedBy>Lauren Adkins</cp:lastModifiedBy>
  <cp:revision>4</cp:revision>
  <cp:lastPrinted>2019-01-27T12:40:00Z</cp:lastPrinted>
  <dcterms:created xsi:type="dcterms:W3CDTF">2019-01-27T12:40:00Z</dcterms:created>
  <dcterms:modified xsi:type="dcterms:W3CDTF">2020-04-15T20:02:00Z</dcterms:modified>
</cp:coreProperties>
</file>