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307"/>
        <w:gridCol w:w="6606"/>
      </w:tblGrid>
      <w:tr w:rsidR="00B93310" w:rsidRPr="005152F2" w14:paraId="7D6265EF" w14:textId="77777777" w:rsidTr="00044F0C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9E1461D8EBC81C469D9021A568AE270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76EC3C1B" w14:textId="77777777" w:rsidR="00B93310" w:rsidRPr="005152F2" w:rsidRDefault="00665812" w:rsidP="003856C9">
                <w:pPr>
                  <w:pStyle w:val="Heading1"/>
                </w:pPr>
                <w:r>
                  <w:t>Hannah Lombard</w:t>
                </w:r>
                <w:r w:rsidR="005109EC">
                  <w:t>, M.A., B.C.B.A.</w:t>
                </w:r>
              </w:p>
            </w:sdtContent>
          </w:sdt>
          <w:tbl>
            <w:tblPr>
              <w:tblW w:w="2970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70"/>
            </w:tblGrid>
            <w:tr w:rsidR="00441EB9" w:rsidRPr="005152F2" w14:paraId="03F8DAFA" w14:textId="77777777" w:rsidTr="00A00325">
              <w:tc>
                <w:tcPr>
                  <w:tcW w:w="297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FCAD922" w14:textId="77777777" w:rsidR="00441EB9" w:rsidRPr="00607A8C" w:rsidRDefault="00607A8C" w:rsidP="00441EB9">
                  <w:pPr>
                    <w:pStyle w:val="Heading3"/>
                    <w:rPr>
                      <w:b/>
                      <w:bCs/>
                    </w:rPr>
                  </w:pPr>
                  <w:r w:rsidRPr="00607A8C">
                    <w:rPr>
                      <w:b/>
                      <w:bCs/>
                    </w:rPr>
                    <w:t>email</w:t>
                  </w:r>
                </w:p>
              </w:tc>
            </w:tr>
            <w:tr w:rsidR="00441EB9" w:rsidRPr="005152F2" w14:paraId="6A64527B" w14:textId="77777777" w:rsidTr="00A00325">
              <w:tc>
                <w:tcPr>
                  <w:tcW w:w="297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CF55254" w14:textId="77777777" w:rsidR="00441EB9" w:rsidRPr="00665812" w:rsidRDefault="00665812" w:rsidP="00441EB9">
                  <w:pPr>
                    <w:pStyle w:val="Heading3"/>
                    <w:rPr>
                      <w:sz w:val="18"/>
                      <w:szCs w:val="18"/>
                    </w:rPr>
                  </w:pPr>
                  <w:r w:rsidRPr="00665812">
                    <w:rPr>
                      <w:sz w:val="18"/>
                      <w:szCs w:val="18"/>
                    </w:rPr>
                    <w:t>Hannahlombard@gmail.com</w:t>
                  </w:r>
                </w:p>
              </w:tc>
            </w:tr>
            <w:tr w:rsidR="00441EB9" w:rsidRPr="005152F2" w14:paraId="63149DFC" w14:textId="77777777" w:rsidTr="00A00325">
              <w:tc>
                <w:tcPr>
                  <w:tcW w:w="297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5BD1D2A" w14:textId="77777777" w:rsidR="00441EB9" w:rsidRPr="00607A8C" w:rsidRDefault="00607A8C" w:rsidP="00441EB9">
                  <w:pPr>
                    <w:pStyle w:val="Heading3"/>
                    <w:rPr>
                      <w:b/>
                      <w:bCs/>
                    </w:rPr>
                  </w:pPr>
                  <w:r w:rsidRPr="00607A8C">
                    <w:rPr>
                      <w:b/>
                      <w:bCs/>
                    </w:rPr>
                    <w:t>Phone</w:t>
                  </w:r>
                </w:p>
              </w:tc>
            </w:tr>
            <w:tr w:rsidR="00441EB9" w:rsidRPr="005152F2" w14:paraId="531BCE7E" w14:textId="77777777" w:rsidTr="00A00325">
              <w:tc>
                <w:tcPr>
                  <w:tcW w:w="297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8FDC290" w14:textId="77777777" w:rsidR="00441EB9" w:rsidRDefault="00665812" w:rsidP="00441EB9">
                  <w:pPr>
                    <w:pStyle w:val="Heading3"/>
                  </w:pPr>
                  <w:r>
                    <w:t>850-686-2531</w:t>
                  </w:r>
                </w:p>
                <w:p w14:paraId="2A1DC503" w14:textId="77777777" w:rsidR="00665812" w:rsidRDefault="00665812" w:rsidP="00441EB9">
                  <w:pPr>
                    <w:pStyle w:val="Heading3"/>
                  </w:pPr>
                </w:p>
              </w:tc>
            </w:tr>
            <w:tr w:rsidR="00441EB9" w:rsidRPr="005152F2" w14:paraId="26DBF78E" w14:textId="77777777" w:rsidTr="00A00325">
              <w:tc>
                <w:tcPr>
                  <w:tcW w:w="297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CCD9FC6" w14:textId="77777777" w:rsidR="00607A8C" w:rsidRPr="00607A8C" w:rsidRDefault="00607A8C" w:rsidP="00607A8C">
                  <w:pPr>
                    <w:pStyle w:val="Heading3"/>
                    <w:spacing w:line="360" w:lineRule="auto"/>
                    <w:rPr>
                      <w:b/>
                      <w:bCs/>
                    </w:rPr>
                  </w:pPr>
                  <w:r w:rsidRPr="00607A8C">
                    <w:rPr>
                      <w:b/>
                      <w:bCs/>
                    </w:rPr>
                    <w:t>Address</w:t>
                  </w:r>
                </w:p>
                <w:p w14:paraId="27774D44" w14:textId="77777777" w:rsidR="00441EB9" w:rsidRDefault="00665812" w:rsidP="00607A8C">
                  <w:pPr>
                    <w:pStyle w:val="Heading3"/>
                    <w:spacing w:line="360" w:lineRule="auto"/>
                  </w:pPr>
                  <w:r>
                    <w:t>3205 Via Alicante #9 La Jolla, CA 92037</w:t>
                  </w:r>
                </w:p>
              </w:tc>
            </w:tr>
            <w:tr w:rsidR="00441EB9" w:rsidRPr="005152F2" w14:paraId="36E3C581" w14:textId="77777777" w:rsidTr="00A00325">
              <w:tc>
                <w:tcPr>
                  <w:tcW w:w="297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FB4D1DC" w14:textId="77777777" w:rsidR="00441EB9" w:rsidRDefault="00441EB9" w:rsidP="00441EB9">
                  <w:pPr>
                    <w:pStyle w:val="Heading3"/>
                  </w:pPr>
                </w:p>
              </w:tc>
            </w:tr>
            <w:tr w:rsidR="005A7E57" w:rsidRPr="005152F2" w14:paraId="686F3841" w14:textId="77777777" w:rsidTr="00A00325">
              <w:tc>
                <w:tcPr>
                  <w:tcW w:w="2970" w:type="dxa"/>
                  <w:tcMar>
                    <w:top w:w="374" w:type="dxa"/>
                    <w:bottom w:w="115" w:type="dxa"/>
                  </w:tcMar>
                </w:tcPr>
                <w:p w14:paraId="5B1CC4DF" w14:textId="77777777" w:rsidR="002C77B9" w:rsidRDefault="00502FDF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9F7B7228328C1948BBF18B0C847BD0C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79B98523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2E09680D" wp14:editId="39E983B4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8D73658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D357FA8" w14:textId="77777777" w:rsidR="005A7E57" w:rsidRDefault="00CB5C54" w:rsidP="00D11C4D">
                  <w:r>
                    <w:t>New</w:t>
                  </w:r>
                  <w:r w:rsidR="00164690">
                    <w:t xml:space="preserve">ly certified BCBA </w:t>
                  </w:r>
                  <w:r w:rsidR="00B52952">
                    <w:t>with just under 2 years’ experience in the field</w:t>
                  </w:r>
                  <w:r w:rsidR="00ED55B6">
                    <w:t xml:space="preserve"> of ABA</w:t>
                  </w:r>
                  <w:r w:rsidR="00B52952">
                    <w:t>.</w:t>
                  </w:r>
                  <w:r w:rsidR="00164690">
                    <w:t xml:space="preserve"> </w:t>
                  </w:r>
                  <w:r w:rsidR="005B5183">
                    <w:t xml:space="preserve">Positive attitude with </w:t>
                  </w:r>
                  <w:r w:rsidR="00842AFA">
                    <w:t>eagerness to learn.</w:t>
                  </w:r>
                  <w:r w:rsidR="00B52952">
                    <w:t xml:space="preserve"> </w:t>
                  </w:r>
                </w:p>
              </w:tc>
            </w:tr>
            <w:tr w:rsidR="00463463" w:rsidRPr="005152F2" w14:paraId="751E6CAD" w14:textId="77777777" w:rsidTr="00A00325">
              <w:tc>
                <w:tcPr>
                  <w:tcW w:w="2970" w:type="dxa"/>
                  <w:tcMar>
                    <w:top w:w="374" w:type="dxa"/>
                    <w:bottom w:w="115" w:type="dxa"/>
                  </w:tcMar>
                </w:tcPr>
                <w:p w14:paraId="0DCE08DB" w14:textId="77777777" w:rsidR="005A7E57" w:rsidRDefault="00502FDF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430B7F3E3D92BB4DAFF485F1E5A6515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34367AF9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E6E6715" wp14:editId="7C757089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E1865C6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9186BE3" w14:textId="77777777" w:rsidR="00463463" w:rsidRDefault="00831DC7" w:rsidP="00463463">
                  <w:r>
                    <w:t>Strong communicator with children, parents, and peers.</w:t>
                  </w:r>
                </w:p>
                <w:p w14:paraId="28EFBD9B" w14:textId="77777777" w:rsidR="00831DC7" w:rsidRDefault="00831DC7" w:rsidP="00463463">
                  <w:r>
                    <w:t>Able to quickly rec</w:t>
                  </w:r>
                  <w:r w:rsidR="00DB0CF0">
                    <w:t>eive, process</w:t>
                  </w:r>
                  <w:r>
                    <w:t xml:space="preserve"> and implement new ideas, practices and materials.  </w:t>
                  </w:r>
                </w:p>
                <w:p w14:paraId="1049AA7E" w14:textId="77777777" w:rsidR="00831DC7" w:rsidRPr="005152F2" w:rsidRDefault="00D2655B" w:rsidP="00463463">
                  <w:r>
                    <w:t>Observant to the dynamic nature of behavior.</w:t>
                  </w:r>
                </w:p>
              </w:tc>
            </w:tr>
          </w:tbl>
          <w:p w14:paraId="2B3C1EF0" w14:textId="77777777" w:rsidR="00B93310" w:rsidRPr="005152F2" w:rsidRDefault="00B93310" w:rsidP="003856C9"/>
        </w:tc>
        <w:tc>
          <w:tcPr>
            <w:tcW w:w="307" w:type="dxa"/>
          </w:tcPr>
          <w:p w14:paraId="3C7B9ADB" w14:textId="77777777" w:rsidR="00B93310" w:rsidRPr="005152F2" w:rsidRDefault="00B93310" w:rsidP="00463463"/>
        </w:tc>
        <w:tc>
          <w:tcPr>
            <w:tcW w:w="6606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606"/>
            </w:tblGrid>
            <w:tr w:rsidR="008F6337" w14:paraId="059EF215" w14:textId="77777777" w:rsidTr="00F00A94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CF089D7" w14:textId="77777777" w:rsidR="008F6337" w:rsidRPr="00FF7B95" w:rsidRDefault="00502FDF" w:rsidP="008F6337">
                  <w:pPr>
                    <w:pStyle w:val="Heading2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Experience:"/>
                      <w:tag w:val="Experience:"/>
                      <w:id w:val="1217937480"/>
                      <w:placeholder>
                        <w:docPart w:val="A46D3C706C087B4FB5ECF39D49984FD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FF7B95">
                        <w:rPr>
                          <w:sz w:val="22"/>
                          <w:szCs w:val="22"/>
                        </w:rPr>
                        <w:t>Experience</w:t>
                      </w:r>
                    </w:sdtContent>
                  </w:sdt>
                </w:p>
                <w:p w14:paraId="62E4E57B" w14:textId="77777777" w:rsidR="008F6337" w:rsidRPr="00FF7B95" w:rsidRDefault="00665812" w:rsidP="002B3890">
                  <w:pPr>
                    <w:pStyle w:val="Heading4"/>
                  </w:pPr>
                  <w:r w:rsidRPr="00FF7B95">
                    <w:t>Registered behavior tech</w:t>
                  </w:r>
                  <w:r w:rsidR="00CA3A35" w:rsidRPr="00FF7B95">
                    <w:t>nician</w:t>
                  </w:r>
                  <w:r w:rsidR="00607A8C" w:rsidRPr="00FF7B95">
                    <w:t xml:space="preserve"> </w:t>
                  </w:r>
                  <w:r w:rsidRPr="00FF7B95">
                    <w:t>/</w:t>
                  </w:r>
                  <w:r w:rsidR="00607A8C" w:rsidRPr="00FF7B95">
                    <w:t xml:space="preserve"> </w:t>
                  </w:r>
                  <w:r w:rsidRPr="00FF7B95">
                    <w:t>Across the board therapy group</w:t>
                  </w:r>
                </w:p>
                <w:p w14:paraId="02447A93" w14:textId="77777777" w:rsidR="008F6337" w:rsidRPr="00FF7B95" w:rsidRDefault="00665812" w:rsidP="008F6337">
                  <w:pPr>
                    <w:pStyle w:val="Heading5"/>
                  </w:pPr>
                  <w:r w:rsidRPr="00FF7B95">
                    <w:t>From 10/2018 – To 05/2020</w:t>
                  </w:r>
                </w:p>
                <w:p w14:paraId="181F198B" w14:textId="77777777" w:rsidR="00FB5189" w:rsidRPr="00FF7B95" w:rsidRDefault="00FB5189" w:rsidP="00FB5189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FF7B95">
                    <w:t>Implemented 1:1 direct therapy in clinical setting</w:t>
                  </w:r>
                  <w:r w:rsidR="00B64BBD" w:rsidRPr="00FF7B95">
                    <w:t>.</w:t>
                  </w:r>
                </w:p>
                <w:p w14:paraId="7C23AF8E" w14:textId="77777777" w:rsidR="00F2186B" w:rsidRPr="00FF7B95" w:rsidRDefault="00F2186B" w:rsidP="00F2186B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FF7B95">
                    <w:t>Provided therapy to children age</w:t>
                  </w:r>
                  <w:r w:rsidR="005109EC" w:rsidRPr="00FF7B95">
                    <w:t xml:space="preserve">s </w:t>
                  </w:r>
                  <w:r w:rsidRPr="00FF7B95">
                    <w:t>2-18.</w:t>
                  </w:r>
                </w:p>
                <w:p w14:paraId="0012C510" w14:textId="77777777" w:rsidR="00FB5189" w:rsidRPr="00FF7B95" w:rsidRDefault="00B64BBD" w:rsidP="00FB5189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FF7B95">
                    <w:t>Knowledge of DTT and NET procedures</w:t>
                  </w:r>
                  <w:r w:rsidR="00E86189" w:rsidRPr="00FF7B95">
                    <w:t xml:space="preserve"> /</w:t>
                  </w:r>
                  <w:r w:rsidRPr="00FF7B95">
                    <w:t xml:space="preserve"> VB-MAPP and PEAK </w:t>
                  </w:r>
                  <w:r w:rsidR="005109EC" w:rsidRPr="00FF7B95">
                    <w:t>assessments</w:t>
                  </w:r>
                  <w:r w:rsidRPr="00FF7B95">
                    <w:t>.</w:t>
                  </w:r>
                </w:p>
                <w:p w14:paraId="6B1EAEA2" w14:textId="77777777" w:rsidR="00B64BBD" w:rsidRPr="00FF7B95" w:rsidRDefault="00E86189" w:rsidP="00FB5189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FF7B95">
                    <w:t>Direct coordination</w:t>
                  </w:r>
                  <w:r w:rsidR="00B64BBD" w:rsidRPr="00FF7B95">
                    <w:t xml:space="preserve"> with SLPs, OTs and PTs.</w:t>
                  </w:r>
                </w:p>
                <w:p w14:paraId="131E630F" w14:textId="77777777" w:rsidR="005109EC" w:rsidRPr="00FF7B95" w:rsidRDefault="00E86189" w:rsidP="005109E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FF7B95">
                    <w:t>Daily communication with parents regarding therapy session.</w:t>
                  </w:r>
                </w:p>
                <w:p w14:paraId="0FCAEE6D" w14:textId="77777777" w:rsidR="00260CC9" w:rsidRPr="00FF7B95" w:rsidRDefault="00831DC7" w:rsidP="00FB5189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FF7B95">
                    <w:t>Constant</w:t>
                  </w:r>
                  <w:r w:rsidR="00E86189" w:rsidRPr="00FF7B95">
                    <w:t xml:space="preserve"> access to, and utilization of </w:t>
                  </w:r>
                  <w:r w:rsidRPr="00FF7B95">
                    <w:t>multiple supervisors in the clinic.</w:t>
                  </w:r>
                </w:p>
                <w:p w14:paraId="77297302" w14:textId="77777777" w:rsidR="007B2F5C" w:rsidRPr="00FF7B95" w:rsidRDefault="00CA3A35" w:rsidP="0043426C">
                  <w:pPr>
                    <w:pStyle w:val="Heading4"/>
                  </w:pPr>
                  <w:r w:rsidRPr="00FF7B95">
                    <w:t xml:space="preserve">assistant </w:t>
                  </w:r>
                  <w:r w:rsidR="00607A8C" w:rsidRPr="00FF7B95">
                    <w:t>teacher / Florida state university children’s center</w:t>
                  </w:r>
                </w:p>
                <w:p w14:paraId="0C2E0266" w14:textId="77777777" w:rsidR="007B2F5C" w:rsidRPr="00FF7B95" w:rsidRDefault="00607A8C" w:rsidP="007B2F5C">
                  <w:pPr>
                    <w:pStyle w:val="Heading5"/>
                  </w:pPr>
                  <w:r w:rsidRPr="00FF7B95">
                    <w:t>From 05/2017 – To 07/2018</w:t>
                  </w:r>
                </w:p>
                <w:p w14:paraId="5C1EC178" w14:textId="77777777" w:rsidR="00647979" w:rsidRPr="00FF7B95" w:rsidRDefault="00647979" w:rsidP="00647979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FF7B95">
                    <w:t>Assisted lead teacher in management of two-year-old classroom.</w:t>
                  </w:r>
                </w:p>
                <w:p w14:paraId="22F0FE33" w14:textId="77777777" w:rsidR="00647979" w:rsidRPr="00FF7B95" w:rsidRDefault="00647979" w:rsidP="00647979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FF7B95">
                    <w:t>Led story time and art time daily.</w:t>
                  </w:r>
                </w:p>
                <w:p w14:paraId="1254A9B2" w14:textId="77777777" w:rsidR="00647979" w:rsidRPr="00FF7B95" w:rsidRDefault="00647979" w:rsidP="00647979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FF7B95">
                    <w:t>Led structured play and nap times.</w:t>
                  </w:r>
                </w:p>
                <w:p w14:paraId="54FEC9DC" w14:textId="77777777" w:rsidR="00647979" w:rsidRPr="00FF7B95" w:rsidRDefault="00647979" w:rsidP="00647979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FF7B95">
                    <w:t>Facilitated multiple mealtimes daily.</w:t>
                  </w:r>
                </w:p>
                <w:p w14:paraId="4D92DF9A" w14:textId="77777777" w:rsidR="009E371E" w:rsidRPr="00FF7B95" w:rsidRDefault="009E371E" w:rsidP="00647979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FF7B95">
                    <w:t>Communicated with parents at drop-off and pick-up.</w:t>
                  </w:r>
                </w:p>
                <w:p w14:paraId="1698F941" w14:textId="77777777" w:rsidR="008F6337" w:rsidRPr="00F00A94" w:rsidRDefault="008F6337" w:rsidP="0064797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F6337" w14:paraId="4AE39654" w14:textId="77777777" w:rsidTr="00F00A94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DB9BD56" w14:textId="77777777" w:rsidR="008F6337" w:rsidRPr="00FF7B95" w:rsidRDefault="00502FDF" w:rsidP="008F6337">
                  <w:pPr>
                    <w:pStyle w:val="Heading2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Education:"/>
                      <w:tag w:val="Education:"/>
                      <w:id w:val="1349516922"/>
                      <w:placeholder>
                        <w:docPart w:val="465A246CCF63EB4784B8597751AF105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FF7B95">
                        <w:rPr>
                          <w:sz w:val="22"/>
                          <w:szCs w:val="22"/>
                        </w:rPr>
                        <w:t>Education</w:t>
                      </w:r>
                    </w:sdtContent>
                  </w:sdt>
                </w:p>
                <w:p w14:paraId="19A15E71" w14:textId="77777777" w:rsidR="007B2F5C" w:rsidRPr="00FF7B95" w:rsidRDefault="00607A8C" w:rsidP="002B3890">
                  <w:pPr>
                    <w:pStyle w:val="Heading4"/>
                  </w:pPr>
                  <w:r w:rsidRPr="00FF7B95">
                    <w:t xml:space="preserve">    M.A., exceptional student education / May 2020</w:t>
                  </w:r>
                </w:p>
                <w:p w14:paraId="5EB0D27E" w14:textId="77777777" w:rsidR="007B2F5C" w:rsidRPr="00FF7B95" w:rsidRDefault="00607A8C" w:rsidP="007B2F5C">
                  <w:pPr>
                    <w:pStyle w:val="Heading5"/>
                  </w:pPr>
                  <w:r w:rsidRPr="00FF7B95">
                    <w:t>University of West Florida</w:t>
                  </w:r>
                </w:p>
                <w:p w14:paraId="40880384" w14:textId="77777777" w:rsidR="00044F0C" w:rsidRPr="00FF7B95" w:rsidRDefault="00044F0C" w:rsidP="00044F0C">
                  <w:r w:rsidRPr="00FF7B95">
                    <w:t>Pensacola, FL</w:t>
                  </w:r>
                </w:p>
                <w:p w14:paraId="3CFBAD54" w14:textId="77777777" w:rsidR="008F6337" w:rsidRPr="00FF7B95" w:rsidRDefault="00607A8C" w:rsidP="007B2F5C">
                  <w:r w:rsidRPr="00FF7B95">
                    <w:t>Emphasis in Applied Behavior Analysis</w:t>
                  </w:r>
                  <w:r w:rsidR="00EE5016" w:rsidRPr="00FF7B95">
                    <w:t>, 3.9 GPA</w:t>
                  </w:r>
                </w:p>
                <w:p w14:paraId="1E354935" w14:textId="77777777" w:rsidR="00607A8C" w:rsidRPr="00FF7B95" w:rsidRDefault="00607A8C" w:rsidP="007B2F5C"/>
                <w:p w14:paraId="7D4639FC" w14:textId="77777777" w:rsidR="00607A8C" w:rsidRPr="00FF7B95" w:rsidRDefault="00607A8C" w:rsidP="00607A8C">
                  <w:pPr>
                    <w:rPr>
                      <w:b/>
                      <w:bCs/>
                    </w:rPr>
                  </w:pPr>
                  <w:r w:rsidRPr="00FF7B95">
                    <w:rPr>
                      <w:b/>
                      <w:bCs/>
                    </w:rPr>
                    <w:t>B.S., COMMUNICATION SCIENCE AND DISORDERS / DECEMBER 2017</w:t>
                  </w:r>
                </w:p>
                <w:p w14:paraId="0A2B808C" w14:textId="77777777" w:rsidR="00607A8C" w:rsidRPr="00FF7B95" w:rsidRDefault="00607A8C" w:rsidP="00607A8C">
                  <w:r w:rsidRPr="00FF7B95">
                    <w:t>Florida State University</w:t>
                  </w:r>
                </w:p>
                <w:p w14:paraId="41EF220C" w14:textId="77777777" w:rsidR="00044F0C" w:rsidRPr="00FF7B95" w:rsidRDefault="00044F0C" w:rsidP="00607A8C">
                  <w:r w:rsidRPr="00FF7B95">
                    <w:t>Tallahassee, FL</w:t>
                  </w:r>
                </w:p>
                <w:p w14:paraId="0DFA0020" w14:textId="1EDA203A" w:rsidR="00FF7B95" w:rsidRPr="00FF7B95" w:rsidRDefault="00EE5016" w:rsidP="00FF7B95">
                  <w:r w:rsidRPr="00FF7B95">
                    <w:t>3.7 GPA</w:t>
                  </w:r>
                </w:p>
              </w:tc>
            </w:tr>
            <w:tr w:rsidR="008F6337" w14:paraId="7B7F20F2" w14:textId="77777777" w:rsidTr="00F00A94">
              <w:tc>
                <w:tcPr>
                  <w:tcW w:w="5191" w:type="dxa"/>
                </w:tcPr>
                <w:p w14:paraId="639FFE92" w14:textId="74153008" w:rsidR="00FF7B95" w:rsidRPr="00FF7B95" w:rsidRDefault="001722BB" w:rsidP="00FF7B95">
                  <w:pPr>
                    <w:pStyle w:val="Heading2"/>
                    <w:rPr>
                      <w:sz w:val="20"/>
                      <w:szCs w:val="20"/>
                    </w:rPr>
                  </w:pPr>
                  <w:r w:rsidRPr="00F00A94">
                    <w:rPr>
                      <w:sz w:val="20"/>
                      <w:szCs w:val="20"/>
                    </w:rPr>
                    <w:lastRenderedPageBreak/>
                    <w:t>Relevant certification</w:t>
                  </w:r>
                </w:p>
                <w:p w14:paraId="74A6D389" w14:textId="3BEF3A65" w:rsidR="000A034D" w:rsidRPr="000A034D" w:rsidRDefault="001722BB" w:rsidP="000A034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00A94">
                    <w:rPr>
                      <w:b/>
                      <w:bCs/>
                      <w:sz w:val="18"/>
                      <w:szCs w:val="18"/>
                    </w:rPr>
                    <w:t>BOARD CERTIFIED BEHAVIOR ANALYST</w:t>
                  </w:r>
                </w:p>
                <w:p w14:paraId="00C225F8" w14:textId="77777777" w:rsidR="001722BB" w:rsidRPr="00F00A94" w:rsidRDefault="001722BB" w:rsidP="008F6337">
                  <w:pPr>
                    <w:rPr>
                      <w:sz w:val="18"/>
                      <w:szCs w:val="18"/>
                    </w:rPr>
                  </w:pPr>
                  <w:r w:rsidRPr="00F00A94">
                    <w:rPr>
                      <w:sz w:val="18"/>
                      <w:szCs w:val="18"/>
                    </w:rPr>
                    <w:t>07/</w:t>
                  </w:r>
                  <w:r w:rsidR="00CB5C54" w:rsidRPr="00F00A94">
                    <w:rPr>
                      <w:sz w:val="18"/>
                      <w:szCs w:val="18"/>
                    </w:rPr>
                    <w:t>13/</w:t>
                  </w:r>
                  <w:r w:rsidRPr="00F00A94">
                    <w:rPr>
                      <w:sz w:val="18"/>
                      <w:szCs w:val="18"/>
                    </w:rPr>
                    <w:t>2020</w:t>
                  </w:r>
                </w:p>
                <w:p w14:paraId="33375577" w14:textId="77777777" w:rsidR="005F7AC1" w:rsidRPr="00F00A94" w:rsidRDefault="005F7AC1" w:rsidP="00EE529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00A94">
                    <w:rPr>
                      <w:b/>
                      <w:bCs/>
                      <w:sz w:val="18"/>
                      <w:szCs w:val="18"/>
                    </w:rPr>
                    <w:t>CPR CERTIFIED</w:t>
                  </w:r>
                </w:p>
                <w:p w14:paraId="6CD67CD0" w14:textId="77777777" w:rsidR="00D2655B" w:rsidRPr="005F7AC1" w:rsidRDefault="00D2655B" w:rsidP="00EE5290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71FE35E" w14:textId="77777777" w:rsidR="008F6337" w:rsidRPr="005152F2" w:rsidRDefault="008F6337" w:rsidP="003856C9"/>
        </w:tc>
      </w:tr>
    </w:tbl>
    <w:p w14:paraId="42ED8B65" w14:textId="77777777" w:rsidR="00E941EF" w:rsidRDefault="00E941EF" w:rsidP="0019561F">
      <w:pPr>
        <w:pStyle w:val="NoSpacing"/>
      </w:pPr>
    </w:p>
    <w:sectPr w:rsidR="00E941EF" w:rsidSect="00F00A94">
      <w:headerReference w:type="default" r:id="rId7"/>
      <w:footerReference w:type="default" r:id="rId8"/>
      <w:headerReference w:type="first" r:id="rId9"/>
      <w:pgSz w:w="12240" w:h="15840"/>
      <w:pgMar w:top="2074" w:right="1152" w:bottom="2304" w:left="1152" w:header="1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0A65E" w14:textId="77777777" w:rsidR="00502FDF" w:rsidRDefault="00502FDF" w:rsidP="003856C9">
      <w:pPr>
        <w:spacing w:after="0" w:line="240" w:lineRule="auto"/>
      </w:pPr>
      <w:r>
        <w:separator/>
      </w:r>
    </w:p>
  </w:endnote>
  <w:endnote w:type="continuationSeparator" w:id="0">
    <w:p w14:paraId="4C3401B8" w14:textId="77777777" w:rsidR="00502FDF" w:rsidRDefault="00502FDF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E2606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D4EBA48" wp14:editId="304D4FE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E32A6C8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E6F0D" w14:textId="77777777" w:rsidR="00502FDF" w:rsidRDefault="00502FDF" w:rsidP="003856C9">
      <w:pPr>
        <w:spacing w:after="0" w:line="240" w:lineRule="auto"/>
      </w:pPr>
      <w:r>
        <w:separator/>
      </w:r>
    </w:p>
  </w:footnote>
  <w:footnote w:type="continuationSeparator" w:id="0">
    <w:p w14:paraId="1C578AED" w14:textId="77777777" w:rsidR="00502FDF" w:rsidRDefault="00502FDF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EC811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9FF2E8C" wp14:editId="2DA991E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472C5ED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DCE58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0FFDC90" wp14:editId="12BD534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EABE5D8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83CDB"/>
    <w:multiLevelType w:val="hybridMultilevel"/>
    <w:tmpl w:val="A298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E44F3"/>
    <w:multiLevelType w:val="hybridMultilevel"/>
    <w:tmpl w:val="A172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23"/>
    <w:rsid w:val="00044F0C"/>
    <w:rsid w:val="00052BE1"/>
    <w:rsid w:val="0007412A"/>
    <w:rsid w:val="000A034D"/>
    <w:rsid w:val="0010199E"/>
    <w:rsid w:val="00114494"/>
    <w:rsid w:val="00164046"/>
    <w:rsid w:val="00164690"/>
    <w:rsid w:val="001722BB"/>
    <w:rsid w:val="001765FE"/>
    <w:rsid w:val="0019561F"/>
    <w:rsid w:val="001B32D2"/>
    <w:rsid w:val="00260CC9"/>
    <w:rsid w:val="00293B83"/>
    <w:rsid w:val="002A3621"/>
    <w:rsid w:val="002B3890"/>
    <w:rsid w:val="002B7747"/>
    <w:rsid w:val="002C511B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B53B0"/>
    <w:rsid w:val="004D22BB"/>
    <w:rsid w:val="00502FDF"/>
    <w:rsid w:val="00503923"/>
    <w:rsid w:val="005109EC"/>
    <w:rsid w:val="005152F2"/>
    <w:rsid w:val="00534E4E"/>
    <w:rsid w:val="00551D35"/>
    <w:rsid w:val="00557019"/>
    <w:rsid w:val="005674AC"/>
    <w:rsid w:val="005A1E51"/>
    <w:rsid w:val="005A7E57"/>
    <w:rsid w:val="005B5183"/>
    <w:rsid w:val="005F7AC1"/>
    <w:rsid w:val="00607A8C"/>
    <w:rsid w:val="00616FF4"/>
    <w:rsid w:val="00647979"/>
    <w:rsid w:val="00665812"/>
    <w:rsid w:val="006A3CE7"/>
    <w:rsid w:val="007359D3"/>
    <w:rsid w:val="00743379"/>
    <w:rsid w:val="007803B7"/>
    <w:rsid w:val="007B2F5C"/>
    <w:rsid w:val="007C5F05"/>
    <w:rsid w:val="00831DC7"/>
    <w:rsid w:val="00832043"/>
    <w:rsid w:val="00832F81"/>
    <w:rsid w:val="00842AFA"/>
    <w:rsid w:val="008C7CA2"/>
    <w:rsid w:val="008F6337"/>
    <w:rsid w:val="009E371E"/>
    <w:rsid w:val="00A00325"/>
    <w:rsid w:val="00A42F91"/>
    <w:rsid w:val="00AF1258"/>
    <w:rsid w:val="00B01E52"/>
    <w:rsid w:val="00B52952"/>
    <w:rsid w:val="00B550FC"/>
    <w:rsid w:val="00B64BBD"/>
    <w:rsid w:val="00B85871"/>
    <w:rsid w:val="00B93310"/>
    <w:rsid w:val="00BC1F18"/>
    <w:rsid w:val="00BD2E58"/>
    <w:rsid w:val="00BF6BAB"/>
    <w:rsid w:val="00C007A5"/>
    <w:rsid w:val="00C4403A"/>
    <w:rsid w:val="00CA3A35"/>
    <w:rsid w:val="00CB5C54"/>
    <w:rsid w:val="00CE6306"/>
    <w:rsid w:val="00D11C4D"/>
    <w:rsid w:val="00D13D34"/>
    <w:rsid w:val="00D2655B"/>
    <w:rsid w:val="00D5067A"/>
    <w:rsid w:val="00DB0CF0"/>
    <w:rsid w:val="00DC626C"/>
    <w:rsid w:val="00DC79BB"/>
    <w:rsid w:val="00E34D58"/>
    <w:rsid w:val="00E86189"/>
    <w:rsid w:val="00E941EF"/>
    <w:rsid w:val="00EB1C1B"/>
    <w:rsid w:val="00ED55B6"/>
    <w:rsid w:val="00EE5016"/>
    <w:rsid w:val="00EE5290"/>
    <w:rsid w:val="00F00A94"/>
    <w:rsid w:val="00F2186B"/>
    <w:rsid w:val="00F32150"/>
    <w:rsid w:val="00F56435"/>
    <w:rsid w:val="00F760C9"/>
    <w:rsid w:val="00FA07AA"/>
    <w:rsid w:val="00FB0A17"/>
    <w:rsid w:val="00FB5189"/>
    <w:rsid w:val="00FB6A8F"/>
    <w:rsid w:val="00FE20E6"/>
    <w:rsid w:val="00FE7FC3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33397"/>
  <w15:chartTrackingRefBased/>
  <w15:docId w15:val="{A18D8D7C-C5E6-CB4C-9BF1-A6E1DD76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FB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/Library/Containers/com.microsoft.Word/Data/Library/Application%20Support/Microsoft/Office/16.0/DTS/en-US%7b43DAC388-57DB-6F42-A715-45D862420178%7d/%7b9424F5FE-E835-2349-A674-A24217CAE4FB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1461D8EBC81C469D9021A568AE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08AE-7F30-1248-A2A2-BACD7AFF88D2}"/>
      </w:docPartPr>
      <w:docPartBody>
        <w:p w:rsidR="00D22A2C" w:rsidRDefault="0004317B">
          <w:pPr>
            <w:pStyle w:val="9E1461D8EBC81C469D9021A568AE270B"/>
          </w:pPr>
          <w:r w:rsidRPr="005152F2">
            <w:t>Your Name</w:t>
          </w:r>
        </w:p>
      </w:docPartBody>
    </w:docPart>
    <w:docPart>
      <w:docPartPr>
        <w:name w:val="9F7B7228328C1948BBF18B0C847B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1B04C-D1EB-EF41-8B2E-7F7305CA0D73}"/>
      </w:docPartPr>
      <w:docPartBody>
        <w:p w:rsidR="00D22A2C" w:rsidRDefault="0004317B">
          <w:pPr>
            <w:pStyle w:val="9F7B7228328C1948BBF18B0C847BD0C0"/>
          </w:pPr>
          <w:r>
            <w:t>Objective</w:t>
          </w:r>
        </w:p>
      </w:docPartBody>
    </w:docPart>
    <w:docPart>
      <w:docPartPr>
        <w:name w:val="430B7F3E3D92BB4DAFF485F1E5A65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D132-48C7-9B47-8396-34A6CAA56AD3}"/>
      </w:docPartPr>
      <w:docPartBody>
        <w:p w:rsidR="00D22A2C" w:rsidRDefault="0004317B">
          <w:pPr>
            <w:pStyle w:val="430B7F3E3D92BB4DAFF485F1E5A6515C"/>
          </w:pPr>
          <w:r>
            <w:t>Skills</w:t>
          </w:r>
        </w:p>
      </w:docPartBody>
    </w:docPart>
    <w:docPart>
      <w:docPartPr>
        <w:name w:val="A46D3C706C087B4FB5ECF39D49984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93900-CD76-D84F-B973-D82062C79E3D}"/>
      </w:docPartPr>
      <w:docPartBody>
        <w:p w:rsidR="00D22A2C" w:rsidRDefault="0004317B">
          <w:pPr>
            <w:pStyle w:val="A46D3C706C087B4FB5ECF39D49984FD4"/>
          </w:pPr>
          <w:r w:rsidRPr="005152F2">
            <w:t>Experience</w:t>
          </w:r>
        </w:p>
      </w:docPartBody>
    </w:docPart>
    <w:docPart>
      <w:docPartPr>
        <w:name w:val="465A246CCF63EB4784B8597751AF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01F2-B35D-3541-961B-04D1066A0128}"/>
      </w:docPartPr>
      <w:docPartBody>
        <w:p w:rsidR="00D22A2C" w:rsidRDefault="0004317B">
          <w:pPr>
            <w:pStyle w:val="465A246CCF63EB4784B8597751AF1057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9"/>
    <w:rsid w:val="0004317B"/>
    <w:rsid w:val="00327407"/>
    <w:rsid w:val="005D33E9"/>
    <w:rsid w:val="00D2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461D8EBC81C469D9021A568AE270B">
    <w:name w:val="9E1461D8EBC81C469D9021A568AE270B"/>
  </w:style>
  <w:style w:type="paragraph" w:customStyle="1" w:styleId="4DC1D0CEC9F71146930E17119A7F3269">
    <w:name w:val="4DC1D0CEC9F71146930E17119A7F3269"/>
  </w:style>
  <w:style w:type="paragraph" w:customStyle="1" w:styleId="8BC2BFB4FF6C4145A02FBA53E9B89846">
    <w:name w:val="8BC2BFB4FF6C4145A02FBA53E9B89846"/>
  </w:style>
  <w:style w:type="paragraph" w:customStyle="1" w:styleId="9F65B66A89AE72408AE6478F21D24FC2">
    <w:name w:val="9F65B66A89AE72408AE6478F21D24FC2"/>
  </w:style>
  <w:style w:type="paragraph" w:customStyle="1" w:styleId="3C60300D3F71C7409CF00F1FE583BFD3">
    <w:name w:val="3C60300D3F71C7409CF00F1FE583BFD3"/>
  </w:style>
  <w:style w:type="paragraph" w:customStyle="1" w:styleId="9F7B7228328C1948BBF18B0C847BD0C0">
    <w:name w:val="9F7B7228328C1948BBF18B0C847BD0C0"/>
  </w:style>
  <w:style w:type="paragraph" w:customStyle="1" w:styleId="FA53D950A6AAD24494D748481C5F3AC3">
    <w:name w:val="FA53D950A6AAD24494D748481C5F3AC3"/>
  </w:style>
  <w:style w:type="paragraph" w:customStyle="1" w:styleId="430B7F3E3D92BB4DAFF485F1E5A6515C">
    <w:name w:val="430B7F3E3D92BB4DAFF485F1E5A6515C"/>
  </w:style>
  <w:style w:type="paragraph" w:customStyle="1" w:styleId="A2765B8E74075E49A9843BEB394DCDD0">
    <w:name w:val="A2765B8E74075E49A9843BEB394DCDD0"/>
  </w:style>
  <w:style w:type="paragraph" w:customStyle="1" w:styleId="A46D3C706C087B4FB5ECF39D49984FD4">
    <w:name w:val="A46D3C706C087B4FB5ECF39D49984FD4"/>
  </w:style>
  <w:style w:type="paragraph" w:customStyle="1" w:styleId="EE7E8800361DE94794AF79153FB86BA6">
    <w:name w:val="EE7E8800361DE94794AF79153FB86BA6"/>
  </w:style>
  <w:style w:type="paragraph" w:customStyle="1" w:styleId="2162D577BC36B64EB1A675BF6B9A0FD6">
    <w:name w:val="2162D577BC36B64EB1A675BF6B9A0FD6"/>
  </w:style>
  <w:style w:type="paragraph" w:customStyle="1" w:styleId="F53AD96650021C47813871D67383D19E">
    <w:name w:val="F53AD96650021C47813871D67383D19E"/>
  </w:style>
  <w:style w:type="paragraph" w:customStyle="1" w:styleId="32CADE50D085854DA1E82ED31A950717">
    <w:name w:val="32CADE50D085854DA1E82ED31A950717"/>
  </w:style>
  <w:style w:type="paragraph" w:customStyle="1" w:styleId="0EBF408A98689D4B979BF96A4A91BF02">
    <w:name w:val="0EBF408A98689D4B979BF96A4A91BF02"/>
  </w:style>
  <w:style w:type="paragraph" w:customStyle="1" w:styleId="BBE892E5132CA84A86FE9E58546BE68B">
    <w:name w:val="BBE892E5132CA84A86FE9E58546BE68B"/>
  </w:style>
  <w:style w:type="paragraph" w:customStyle="1" w:styleId="465A246CCF63EB4784B8597751AF1057">
    <w:name w:val="465A246CCF63EB4784B8597751AF1057"/>
  </w:style>
  <w:style w:type="paragraph" w:customStyle="1" w:styleId="181B8927DFE14841B4491557719B8569">
    <w:name w:val="181B8927DFE14841B4491557719B8569"/>
  </w:style>
  <w:style w:type="paragraph" w:customStyle="1" w:styleId="5B463EF31169314E8C929F05B9E5DC66">
    <w:name w:val="5B463EF31169314E8C929F05B9E5DC66"/>
  </w:style>
  <w:style w:type="paragraph" w:customStyle="1" w:styleId="8E9D332B8710E343A293F78E7A285CB6">
    <w:name w:val="8E9D332B8710E343A293F78E7A285CB6"/>
  </w:style>
  <w:style w:type="paragraph" w:customStyle="1" w:styleId="3068E8EBA8F17B488D6930E29685A7B5">
    <w:name w:val="3068E8EBA8F17B488D6930E29685A7B5"/>
  </w:style>
  <w:style w:type="paragraph" w:customStyle="1" w:styleId="D5EA0F6EDA3CEB4690DD1A9DB117D873">
    <w:name w:val="D5EA0F6EDA3CEB4690DD1A9DB117D873"/>
  </w:style>
  <w:style w:type="paragraph" w:customStyle="1" w:styleId="368E9F8F6A317446BE65739E9455495F">
    <w:name w:val="368E9F8F6A317446BE65739E9455495F"/>
    <w:rsid w:val="005D33E9"/>
  </w:style>
  <w:style w:type="paragraph" w:customStyle="1" w:styleId="1768F42C4DFF9A40B223247945A8C7F2">
    <w:name w:val="1768F42C4DFF9A40B223247945A8C7F2"/>
    <w:rsid w:val="005D33E9"/>
  </w:style>
  <w:style w:type="paragraph" w:customStyle="1" w:styleId="3D27C41EAE3F6C4D852FA6FF8E9759C7">
    <w:name w:val="3D27C41EAE3F6C4D852FA6FF8E9759C7"/>
    <w:rsid w:val="005D33E9"/>
  </w:style>
  <w:style w:type="paragraph" w:customStyle="1" w:styleId="644764BA2271914FA25B18A4CD47DDAF">
    <w:name w:val="644764BA2271914FA25B18A4CD47DDAF"/>
    <w:rsid w:val="005D33E9"/>
  </w:style>
  <w:style w:type="paragraph" w:customStyle="1" w:styleId="B013C50DE737EB43BC9B1B142A116103">
    <w:name w:val="B013C50DE737EB43BC9B1B142A116103"/>
    <w:rsid w:val="005D33E9"/>
  </w:style>
  <w:style w:type="paragraph" w:customStyle="1" w:styleId="46170EC3A33E564DA8E71104A0EA2F72">
    <w:name w:val="46170EC3A33E564DA8E71104A0EA2F72"/>
    <w:rsid w:val="005D33E9"/>
  </w:style>
  <w:style w:type="paragraph" w:customStyle="1" w:styleId="E7AC416D0D6A7341B6C3B19C1C0BCEE3">
    <w:name w:val="E7AC416D0D6A7341B6C3B19C1C0BCEE3"/>
    <w:rsid w:val="005D33E9"/>
  </w:style>
  <w:style w:type="paragraph" w:customStyle="1" w:styleId="C907530D9F6C0543867C0F710D180E3E">
    <w:name w:val="C907530D9F6C0543867C0F710D180E3E"/>
    <w:rsid w:val="005D33E9"/>
  </w:style>
  <w:style w:type="paragraph" w:customStyle="1" w:styleId="E7665F34AAFFE342B95DE0272B2766A7">
    <w:name w:val="E7665F34AAFFE342B95DE0272B2766A7"/>
    <w:rsid w:val="005D33E9"/>
  </w:style>
  <w:style w:type="paragraph" w:customStyle="1" w:styleId="C28B0A47F9D4194AB6680B0806C0ADC2">
    <w:name w:val="C28B0A47F9D4194AB6680B0806C0ADC2"/>
    <w:rsid w:val="005D33E9"/>
  </w:style>
  <w:style w:type="paragraph" w:customStyle="1" w:styleId="85527120F6C7EA48ABC0C26869F0E28F">
    <w:name w:val="85527120F6C7EA48ABC0C26869F0E28F"/>
    <w:rsid w:val="005D33E9"/>
  </w:style>
  <w:style w:type="paragraph" w:customStyle="1" w:styleId="688883E38653BC44AEB2804A5D96F9F8">
    <w:name w:val="688883E38653BC44AEB2804A5D96F9F8"/>
    <w:rsid w:val="005D33E9"/>
  </w:style>
  <w:style w:type="paragraph" w:customStyle="1" w:styleId="21174C54FFBC1648B129BA9A05607CF9">
    <w:name w:val="21174C54FFBC1648B129BA9A05607CF9"/>
    <w:rsid w:val="005D33E9"/>
  </w:style>
  <w:style w:type="paragraph" w:customStyle="1" w:styleId="1142AC3E42D31B4BA3E1B8508510F150">
    <w:name w:val="1142AC3E42D31B4BA3E1B8508510F150"/>
    <w:rsid w:val="005D33E9"/>
  </w:style>
  <w:style w:type="paragraph" w:customStyle="1" w:styleId="281617B99C1AA04DBC5B4B0449FAB91A">
    <w:name w:val="281617B99C1AA04DBC5B4B0449FAB91A"/>
    <w:rsid w:val="005D33E9"/>
  </w:style>
  <w:style w:type="paragraph" w:customStyle="1" w:styleId="5442BD95CD1F234094921CBF5698DA6B">
    <w:name w:val="5442BD95CD1F234094921CBF5698DA6B"/>
    <w:rsid w:val="005D33E9"/>
  </w:style>
  <w:style w:type="paragraph" w:customStyle="1" w:styleId="1FB819EEFFC72645876AA50AEA054ABA">
    <w:name w:val="1FB819EEFFC72645876AA50AEA054ABA"/>
    <w:rsid w:val="005D33E9"/>
  </w:style>
  <w:style w:type="paragraph" w:customStyle="1" w:styleId="2F2ACA302973C04EA2ED4CF934607BA3">
    <w:name w:val="2F2ACA302973C04EA2ED4CF934607BA3"/>
    <w:rsid w:val="005D3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{9424F5FE-E835-2349-A674-A24217CAE4FB}tf16392740.dotx</Template>
  <TotalTime>112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Lombard, M.A., B.C.B.A.</dc:creator>
  <cp:keywords/>
  <dc:description/>
  <cp:lastModifiedBy>Hannah Lombard</cp:lastModifiedBy>
  <cp:revision>33</cp:revision>
  <dcterms:created xsi:type="dcterms:W3CDTF">2020-07-28T17:39:00Z</dcterms:created>
  <dcterms:modified xsi:type="dcterms:W3CDTF">2020-08-04T16:41:00Z</dcterms:modified>
</cp:coreProperties>
</file>