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517282" w:rsidP="00913946">
            <w:pPr>
              <w:pStyle w:val="Title"/>
            </w:pPr>
            <w:r>
              <w:t>Rebekah</w:t>
            </w:r>
            <w:r w:rsidR="00692703" w:rsidRPr="00CF1A49">
              <w:t xml:space="preserve"> </w:t>
            </w:r>
            <w:r>
              <w:rPr>
                <w:rStyle w:val="IntenseEmphasis"/>
              </w:rPr>
              <w:t>legaspi</w:t>
            </w:r>
          </w:p>
          <w:p w:rsidR="00692703" w:rsidRPr="00CF1A49" w:rsidRDefault="00517282" w:rsidP="00913946">
            <w:pPr>
              <w:pStyle w:val="ContactInfo"/>
              <w:contextualSpacing w:val="0"/>
            </w:pPr>
            <w:r>
              <w:t>16510 Gala Ave. Fontana, CA. 92337</w:t>
            </w:r>
            <w:r w:rsidR="00692703" w:rsidRPr="00CF1A49">
              <w:t xml:space="preserve"> </w:t>
            </w:r>
            <w:sdt>
              <w:sdtPr>
                <w:alias w:val="Divider dot:"/>
                <w:tag w:val="Divider dot:"/>
                <w:id w:val="-1459182552"/>
                <w:placeholder>
                  <w:docPart w:val="AEDCFFCDA742EB4BBD1B27F23004269D"/>
                </w:placeholder>
                <w:temporary/>
                <w:showingPlcHdr/>
                <w15:appearance w15:val="hidden"/>
              </w:sdtPr>
              <w:sdtEndPr/>
              <w:sdtContent>
                <w:r w:rsidR="00692703" w:rsidRPr="00CF1A49">
                  <w:t>·</w:t>
                </w:r>
              </w:sdtContent>
            </w:sdt>
            <w:r w:rsidR="00692703" w:rsidRPr="00CF1A49">
              <w:t xml:space="preserve"> </w:t>
            </w:r>
            <w:r>
              <w:t>(214)-454-2025</w:t>
            </w:r>
          </w:p>
          <w:p w:rsidR="00692703" w:rsidRPr="00CF1A49" w:rsidRDefault="00517282" w:rsidP="00913946">
            <w:pPr>
              <w:pStyle w:val="ContactInfoEmphasis"/>
              <w:contextualSpacing w:val="0"/>
            </w:pPr>
            <w:r>
              <w:t>legaspirebekah@gmail.com</w:t>
            </w:r>
            <w:r w:rsidR="00692703" w:rsidRPr="00CF1A49">
              <w:t xml:space="preserve"> </w:t>
            </w:r>
            <w:sdt>
              <w:sdtPr>
                <w:alias w:val="Divider dot:"/>
                <w:tag w:val="Divider dot:"/>
                <w:id w:val="2000459528"/>
                <w:placeholder>
                  <w:docPart w:val="A242BB8EC9829641A13FE3C25F900A99"/>
                </w:placeholder>
                <w:temporary/>
                <w:showingPlcHdr/>
                <w15:appearance w15:val="hidden"/>
              </w:sdtPr>
              <w:sdtEndPr/>
              <w:sdtContent>
                <w:r w:rsidR="00692703" w:rsidRPr="00CF1A49">
                  <w:t>·</w:t>
                </w:r>
              </w:sdtContent>
            </w:sdt>
            <w:r w:rsidR="00692703" w:rsidRPr="00CF1A49">
              <w:t xml:space="preserve"> </w:t>
            </w:r>
            <w:r w:rsidR="002459F8">
              <w:rPr>
                <w:rFonts w:ascii="Segoe UI" w:hAnsi="Segoe UI" w:cs="Segoe UI"/>
                <w:sz w:val="21"/>
                <w:szCs w:val="21"/>
                <w:shd w:val="clear" w:color="auto" w:fill="FFFFFF"/>
              </w:rPr>
              <w:t>https://www.linkedin.com/in/rebekahlegaspi</w:t>
            </w:r>
            <w:r w:rsidR="00692703" w:rsidRPr="00CF1A49">
              <w:t xml:space="preserve"> </w:t>
            </w:r>
          </w:p>
        </w:tc>
      </w:tr>
      <w:tr w:rsidR="009571D8" w:rsidRPr="00CF1A49" w:rsidTr="00692703">
        <w:tc>
          <w:tcPr>
            <w:tcW w:w="9360" w:type="dxa"/>
            <w:tcMar>
              <w:top w:w="432" w:type="dxa"/>
            </w:tcMar>
          </w:tcPr>
          <w:p w:rsidR="001755A8" w:rsidRPr="00CF1A49" w:rsidRDefault="00B82B61" w:rsidP="00913946">
            <w:pPr>
              <w:contextualSpacing w:val="0"/>
            </w:pPr>
            <w:sdt>
              <w:sdtPr>
                <w:alias w:val="Enter resume text:"/>
                <w:tag w:val="Enter resume text:"/>
                <w:id w:val="695814508"/>
                <w:placeholder>
                  <w:docPart w:val="9B588B8A2212104FABB5261A0455D28A"/>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B82B61" w:rsidP="004E01EB">
      <w:pPr>
        <w:pStyle w:val="Heading1"/>
      </w:pPr>
      <w:sdt>
        <w:sdtPr>
          <w:alias w:val="Experience:"/>
          <w:tag w:val="Experience:"/>
          <w:id w:val="-1983300934"/>
          <w:placeholder>
            <w:docPart w:val="D63024A251C0144991181201C042AB33"/>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517282" w:rsidP="001D0BF1">
            <w:pPr>
              <w:pStyle w:val="Heading3"/>
              <w:contextualSpacing w:val="0"/>
              <w:outlineLvl w:val="2"/>
            </w:pPr>
            <w:r>
              <w:t>2015</w:t>
            </w:r>
            <w:r w:rsidR="001D0BF1" w:rsidRPr="00CF1A49">
              <w:t xml:space="preserve"> – </w:t>
            </w:r>
            <w:r>
              <w:t>2018</w:t>
            </w:r>
          </w:p>
          <w:p w:rsidR="001D0BF1" w:rsidRPr="00CF1A49" w:rsidRDefault="00517282" w:rsidP="001D0BF1">
            <w:pPr>
              <w:pStyle w:val="Heading2"/>
              <w:contextualSpacing w:val="0"/>
              <w:outlineLvl w:val="1"/>
            </w:pPr>
            <w:r>
              <w:t>Waitress</w:t>
            </w:r>
            <w:r w:rsidR="001D0BF1" w:rsidRPr="00CF1A49">
              <w:t xml:space="preserve">, </w:t>
            </w:r>
            <w:r>
              <w:rPr>
                <w:rStyle w:val="SubtleReference"/>
              </w:rPr>
              <w:t>Venezia’s pizza cafe</w:t>
            </w:r>
          </w:p>
          <w:p w:rsidR="00C40C11" w:rsidRDefault="00C40C11" w:rsidP="001D0BF1">
            <w:pPr>
              <w:contextualSpacing w:val="0"/>
            </w:pPr>
            <w:r>
              <w:t>Encountered various situations with customers who gave positive or negative issues which had to be reciprocated with proactive solutions.</w:t>
            </w:r>
          </w:p>
          <w:p w:rsidR="001E3120" w:rsidRPr="00CF1A49" w:rsidRDefault="001E3120" w:rsidP="001D0BF1">
            <w:pPr>
              <w:contextualSpacing w:val="0"/>
            </w:pPr>
          </w:p>
        </w:tc>
      </w:tr>
      <w:tr w:rsidR="00F61DF9" w:rsidRPr="00CF1A49" w:rsidTr="00F61DF9">
        <w:tc>
          <w:tcPr>
            <w:tcW w:w="9355" w:type="dxa"/>
            <w:tcMar>
              <w:top w:w="216" w:type="dxa"/>
            </w:tcMar>
          </w:tcPr>
          <w:p w:rsidR="00F61DF9" w:rsidRPr="00CF1A49" w:rsidRDefault="00517282" w:rsidP="00F61DF9">
            <w:pPr>
              <w:pStyle w:val="Heading3"/>
              <w:contextualSpacing w:val="0"/>
              <w:outlineLvl w:val="2"/>
            </w:pPr>
            <w:r>
              <w:t>2019</w:t>
            </w:r>
            <w:r w:rsidR="00F61DF9" w:rsidRPr="00CF1A49">
              <w:t xml:space="preserve"> – </w:t>
            </w:r>
            <w:r>
              <w:t>PRESENT</w:t>
            </w:r>
          </w:p>
          <w:p w:rsidR="00F61DF9" w:rsidRPr="00CF1A49" w:rsidRDefault="00517282" w:rsidP="00F61DF9">
            <w:pPr>
              <w:pStyle w:val="Heading2"/>
              <w:outlineLvl w:val="1"/>
            </w:pPr>
            <w:r w:rsidRPr="00517282">
              <w:rPr>
                <w:bCs/>
              </w:rPr>
              <w:t>Residential Care Facilities for the Elderly</w:t>
            </w:r>
            <w:r>
              <w:rPr>
                <w:bCs/>
              </w:rPr>
              <w:t xml:space="preserve"> aDMINISTRATOR</w:t>
            </w:r>
            <w:r w:rsidR="00F61DF9" w:rsidRPr="00CF1A49">
              <w:t xml:space="preserve">, </w:t>
            </w:r>
            <w:r>
              <w:rPr>
                <w:rStyle w:val="SubtleReference"/>
              </w:rPr>
              <w:t>bEST LIFE SENIOR CARE</w:t>
            </w:r>
          </w:p>
          <w:p w:rsidR="00F61DF9" w:rsidRDefault="00881A90" w:rsidP="00F61DF9">
            <w:r>
              <w:t>Administer medications, filing, excel, hiring, data collecting, etc. Must be on enterprising on a daily basis</w:t>
            </w:r>
            <w:r w:rsidR="00CF163E">
              <w:t>.</w:t>
            </w:r>
          </w:p>
        </w:tc>
      </w:tr>
    </w:tbl>
    <w:sdt>
      <w:sdtPr>
        <w:alias w:val="Education:"/>
        <w:tag w:val="Education:"/>
        <w:id w:val="-1908763273"/>
        <w:placeholder>
          <w:docPart w:val="880303DEE06ED54A9E1A5608F820FA42"/>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CF163E" w:rsidP="001D0BF1">
            <w:pPr>
              <w:pStyle w:val="Heading3"/>
              <w:contextualSpacing w:val="0"/>
              <w:outlineLvl w:val="2"/>
            </w:pPr>
            <w:r>
              <w:t>June</w:t>
            </w:r>
            <w:r w:rsidR="001D0BF1" w:rsidRPr="00CF1A49">
              <w:t xml:space="preserve"> </w:t>
            </w:r>
            <w:r>
              <w:t>2015</w:t>
            </w:r>
          </w:p>
          <w:p w:rsidR="001D0BF1" w:rsidRPr="00CF1A49" w:rsidRDefault="00CF163E" w:rsidP="001D0BF1">
            <w:pPr>
              <w:pStyle w:val="Heading2"/>
              <w:contextualSpacing w:val="0"/>
              <w:outlineLvl w:val="1"/>
            </w:pPr>
            <w:r>
              <w:t>Associates degree in science</w:t>
            </w:r>
            <w:r w:rsidR="001D0BF1" w:rsidRPr="00CF1A49">
              <w:t xml:space="preserve">, </w:t>
            </w:r>
            <w:r>
              <w:rPr>
                <w:rStyle w:val="SubtleReference"/>
              </w:rPr>
              <w:t>richland coMMUNITY COLLEGE</w:t>
            </w:r>
          </w:p>
          <w:p w:rsidR="007538DC" w:rsidRPr="00CF1A49" w:rsidRDefault="00CF163E" w:rsidP="007538DC">
            <w:pPr>
              <w:contextualSpacing w:val="0"/>
            </w:pPr>
            <w:r>
              <w:t>Acquired an associate’s degree in science and a high school diploma at the age of 17.</w:t>
            </w:r>
          </w:p>
        </w:tc>
      </w:tr>
      <w:tr w:rsidR="00F61DF9" w:rsidRPr="00CF1A49" w:rsidTr="00F61DF9">
        <w:tc>
          <w:tcPr>
            <w:tcW w:w="9355" w:type="dxa"/>
            <w:tcMar>
              <w:top w:w="216" w:type="dxa"/>
            </w:tcMar>
          </w:tcPr>
          <w:p w:rsidR="00F61DF9" w:rsidRPr="00CF1A49" w:rsidRDefault="00CF163E" w:rsidP="00F61DF9">
            <w:pPr>
              <w:pStyle w:val="Heading3"/>
              <w:contextualSpacing w:val="0"/>
              <w:outlineLvl w:val="2"/>
            </w:pPr>
            <w:r>
              <w:t>December</w:t>
            </w:r>
            <w:r w:rsidR="00F61DF9" w:rsidRPr="00CF1A49">
              <w:t xml:space="preserve"> </w:t>
            </w:r>
            <w:r>
              <w:t>2018</w:t>
            </w:r>
          </w:p>
          <w:p w:rsidR="00F61DF9" w:rsidRDefault="00CF163E" w:rsidP="00CF163E">
            <w:pPr>
              <w:pStyle w:val="Heading2"/>
              <w:contextualSpacing w:val="0"/>
            </w:pPr>
            <w:r>
              <w:t>Bachelors of science in child learning and development</w:t>
            </w:r>
            <w:r w:rsidR="00F61DF9" w:rsidRPr="00CF1A49">
              <w:t xml:space="preserve">, </w:t>
            </w:r>
            <w:r>
              <w:rPr>
                <w:rStyle w:val="SubtleReference"/>
              </w:rPr>
              <w:t>university of texas at dallas</w:t>
            </w:r>
          </w:p>
        </w:tc>
      </w:tr>
    </w:tbl>
    <w:sdt>
      <w:sdtPr>
        <w:alias w:val="Skills:"/>
        <w:tag w:val="Skills:"/>
        <w:id w:val="-1392877668"/>
        <w:placeholder>
          <w:docPart w:val="ECD23C8B2195514E8DFE5755B327E4D5"/>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3031C1">
        <w:tc>
          <w:tcPr>
            <w:tcW w:w="4680" w:type="dxa"/>
          </w:tcPr>
          <w:p w:rsidR="001E3120" w:rsidRPr="006E1507" w:rsidRDefault="00CF163E" w:rsidP="006E1507">
            <w:pPr>
              <w:pStyle w:val="ListBullet"/>
              <w:contextualSpacing w:val="0"/>
            </w:pPr>
            <w:r>
              <w:t>Able to adapt to any situation</w:t>
            </w:r>
          </w:p>
          <w:p w:rsidR="003031C1" w:rsidRDefault="00CF163E" w:rsidP="006E1507">
            <w:pPr>
              <w:pStyle w:val="ListBullet"/>
              <w:contextualSpacing w:val="0"/>
            </w:pPr>
            <w:r>
              <w:t>Able to quickly problem-solve</w:t>
            </w:r>
          </w:p>
          <w:p w:rsidR="001F4E6D" w:rsidRPr="006E1507" w:rsidRDefault="003031C1" w:rsidP="006E1507">
            <w:pPr>
              <w:pStyle w:val="ListBullet"/>
              <w:contextualSpacing w:val="0"/>
            </w:pPr>
            <w:r>
              <w:t>CPR Certified</w:t>
            </w:r>
            <w:r w:rsidR="00CF163E">
              <w:t xml:space="preserve"> </w:t>
            </w:r>
          </w:p>
        </w:tc>
        <w:tc>
          <w:tcPr>
            <w:tcW w:w="4680" w:type="dxa"/>
            <w:tcMar>
              <w:left w:w="360" w:type="dxa"/>
            </w:tcMar>
          </w:tcPr>
          <w:p w:rsidR="003A0632" w:rsidRPr="006E1507" w:rsidRDefault="005B07B3" w:rsidP="006E1507">
            <w:pPr>
              <w:pStyle w:val="ListBullet"/>
              <w:contextualSpacing w:val="0"/>
            </w:pPr>
            <w:r>
              <w:t>Communicating Skills</w:t>
            </w:r>
          </w:p>
          <w:p w:rsidR="001E3120" w:rsidRPr="006E1507" w:rsidRDefault="003031C1" w:rsidP="006E1507">
            <w:pPr>
              <w:pStyle w:val="ListBullet"/>
              <w:contextualSpacing w:val="0"/>
            </w:pPr>
            <w:r>
              <w:t>Licensed Administrator</w:t>
            </w:r>
          </w:p>
          <w:p w:rsidR="001E3120" w:rsidRPr="006E1507" w:rsidRDefault="003C4281" w:rsidP="006E1507">
            <w:pPr>
              <w:pStyle w:val="ListBullet"/>
              <w:contextualSpacing w:val="0"/>
            </w:pPr>
            <w:r>
              <w:t>Bilingual</w:t>
            </w:r>
          </w:p>
        </w:tc>
      </w:tr>
    </w:tbl>
    <w:p w:rsidR="003031C1" w:rsidRDefault="003031C1" w:rsidP="003031C1">
      <w:pPr>
        <w:pStyle w:val="Heading1"/>
      </w:pPr>
      <w:r>
        <w:t>Activities</w:t>
      </w:r>
    </w:p>
    <w:tbl>
      <w:tblPr>
        <w:tblStyle w:val="TableGrid"/>
        <w:tblW w:w="5000" w:type="pct"/>
        <w:tblCellMar>
          <w:left w:w="0" w:type="dxa"/>
          <w:right w:w="0" w:type="dxa"/>
        </w:tblCellMar>
        <w:tblLook w:val="04A0" w:firstRow="1" w:lastRow="0" w:firstColumn="1" w:lastColumn="0" w:noHBand="0" w:noVBand="1"/>
      </w:tblPr>
      <w:tblGrid>
        <w:gridCol w:w="4680"/>
        <w:gridCol w:w="4680"/>
      </w:tblGrid>
      <w:tr w:rsidR="003031C1" w:rsidRPr="006E1507" w:rsidTr="00332E00">
        <w:tc>
          <w:tcPr>
            <w:tcW w:w="4680" w:type="dxa"/>
          </w:tcPr>
          <w:p w:rsidR="003031C1" w:rsidRDefault="003031C1" w:rsidP="00332E00">
            <w:pPr>
              <w:pStyle w:val="ListBullet"/>
              <w:contextualSpacing w:val="0"/>
            </w:pPr>
            <w:r>
              <w:t>Volunteered at summer school</w:t>
            </w:r>
          </w:p>
          <w:p w:rsidR="003031C1" w:rsidRPr="006E1507" w:rsidRDefault="003031C1" w:rsidP="00332E00">
            <w:pPr>
              <w:pStyle w:val="ListBullet"/>
              <w:contextualSpacing w:val="0"/>
            </w:pPr>
            <w:r>
              <w:t>Volunteered for Special Education</w:t>
            </w:r>
          </w:p>
        </w:tc>
        <w:tc>
          <w:tcPr>
            <w:tcW w:w="4680" w:type="dxa"/>
            <w:tcMar>
              <w:left w:w="360" w:type="dxa"/>
            </w:tcMar>
          </w:tcPr>
          <w:p w:rsidR="003031C1" w:rsidRPr="006E1507" w:rsidRDefault="003031C1" w:rsidP="003031C1">
            <w:pPr>
              <w:pStyle w:val="ListBullet"/>
              <w:contextualSpacing w:val="0"/>
            </w:pPr>
            <w:r>
              <w:t>Volunteered at Special Olympics</w:t>
            </w:r>
            <w:bookmarkStart w:id="0" w:name="_GoBack"/>
            <w:bookmarkEnd w:id="0"/>
          </w:p>
        </w:tc>
      </w:tr>
    </w:tbl>
    <w:p w:rsidR="00AD782D" w:rsidRPr="00CF1A49" w:rsidRDefault="00AD782D" w:rsidP="0062312F">
      <w:pPr>
        <w:pStyle w:val="Heading1"/>
      </w:pPr>
    </w:p>
    <w:p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B61" w:rsidRDefault="00B82B61" w:rsidP="0068194B">
      <w:r>
        <w:separator/>
      </w:r>
    </w:p>
    <w:p w:rsidR="00B82B61" w:rsidRDefault="00B82B61"/>
    <w:p w:rsidR="00B82B61" w:rsidRDefault="00B82B61"/>
  </w:endnote>
  <w:endnote w:type="continuationSeparator" w:id="0">
    <w:p w:rsidR="00B82B61" w:rsidRDefault="00B82B61" w:rsidP="0068194B">
      <w:r>
        <w:continuationSeparator/>
      </w:r>
    </w:p>
    <w:p w:rsidR="00B82B61" w:rsidRDefault="00B82B61"/>
    <w:p w:rsidR="00B82B61" w:rsidRDefault="00B82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B61" w:rsidRDefault="00B82B61" w:rsidP="0068194B">
      <w:r>
        <w:separator/>
      </w:r>
    </w:p>
    <w:p w:rsidR="00B82B61" w:rsidRDefault="00B82B61"/>
    <w:p w:rsidR="00B82B61" w:rsidRDefault="00B82B61"/>
  </w:footnote>
  <w:footnote w:type="continuationSeparator" w:id="0">
    <w:p w:rsidR="00B82B61" w:rsidRDefault="00B82B61" w:rsidP="0068194B">
      <w:r>
        <w:continuationSeparator/>
      </w:r>
    </w:p>
    <w:p w:rsidR="00B82B61" w:rsidRDefault="00B82B61"/>
    <w:p w:rsidR="00B82B61" w:rsidRDefault="00B82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1A7266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C11A02"/>
    <w:multiLevelType w:val="hybridMultilevel"/>
    <w:tmpl w:val="F21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2"/>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59F8"/>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31C1"/>
    <w:rsid w:val="00307140"/>
    <w:rsid w:val="00316DFF"/>
    <w:rsid w:val="00325B57"/>
    <w:rsid w:val="00336056"/>
    <w:rsid w:val="003544E1"/>
    <w:rsid w:val="00366398"/>
    <w:rsid w:val="003A0632"/>
    <w:rsid w:val="003A30E5"/>
    <w:rsid w:val="003A6ADF"/>
    <w:rsid w:val="003B5928"/>
    <w:rsid w:val="003C4281"/>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5BF7"/>
    <w:rsid w:val="00517282"/>
    <w:rsid w:val="00566A35"/>
    <w:rsid w:val="0056701E"/>
    <w:rsid w:val="005740D7"/>
    <w:rsid w:val="005A0F26"/>
    <w:rsid w:val="005A1B10"/>
    <w:rsid w:val="005A6850"/>
    <w:rsid w:val="005B07B3"/>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1A9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2B61"/>
    <w:rsid w:val="00B8494C"/>
    <w:rsid w:val="00BA1546"/>
    <w:rsid w:val="00BB4E51"/>
    <w:rsid w:val="00BD431F"/>
    <w:rsid w:val="00BE423E"/>
    <w:rsid w:val="00BF61AC"/>
    <w:rsid w:val="00C40C11"/>
    <w:rsid w:val="00C47FA6"/>
    <w:rsid w:val="00C57FC6"/>
    <w:rsid w:val="00C66A7D"/>
    <w:rsid w:val="00C779DA"/>
    <w:rsid w:val="00C814F7"/>
    <w:rsid w:val="00CA4B4D"/>
    <w:rsid w:val="00CB35C3"/>
    <w:rsid w:val="00CD323D"/>
    <w:rsid w:val="00CE4030"/>
    <w:rsid w:val="00CE64B3"/>
    <w:rsid w:val="00CF163E"/>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BA619"/>
  <w15:chartTrackingRefBased/>
  <w15:docId w15:val="{1EBC6FC6-E959-2A46-B773-33D76C4A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0189">
      <w:bodyDiv w:val="1"/>
      <w:marLeft w:val="0"/>
      <w:marRight w:val="0"/>
      <w:marTop w:val="0"/>
      <w:marBottom w:val="0"/>
      <w:divBdr>
        <w:top w:val="none" w:sz="0" w:space="0" w:color="auto"/>
        <w:left w:val="none" w:sz="0" w:space="0" w:color="auto"/>
        <w:bottom w:val="none" w:sz="0" w:space="0" w:color="auto"/>
        <w:right w:val="none" w:sz="0" w:space="0" w:color="auto"/>
      </w:divBdr>
    </w:div>
    <w:div w:id="841437623">
      <w:bodyDiv w:val="1"/>
      <w:marLeft w:val="0"/>
      <w:marRight w:val="0"/>
      <w:marTop w:val="0"/>
      <w:marBottom w:val="0"/>
      <w:divBdr>
        <w:top w:val="none" w:sz="0" w:space="0" w:color="auto"/>
        <w:left w:val="none" w:sz="0" w:space="0" w:color="auto"/>
        <w:bottom w:val="none" w:sz="0" w:space="0" w:color="auto"/>
        <w:right w:val="none" w:sz="0" w:space="0" w:color="auto"/>
      </w:divBdr>
    </w:div>
    <w:div w:id="1291133444">
      <w:bodyDiv w:val="1"/>
      <w:marLeft w:val="0"/>
      <w:marRight w:val="0"/>
      <w:marTop w:val="0"/>
      <w:marBottom w:val="0"/>
      <w:divBdr>
        <w:top w:val="none" w:sz="0" w:space="0" w:color="auto"/>
        <w:left w:val="none" w:sz="0" w:space="0" w:color="auto"/>
        <w:bottom w:val="none" w:sz="0" w:space="0" w:color="auto"/>
        <w:right w:val="none" w:sz="0" w:space="0" w:color="auto"/>
      </w:divBdr>
    </w:div>
    <w:div w:id="1308558793">
      <w:bodyDiv w:val="1"/>
      <w:marLeft w:val="0"/>
      <w:marRight w:val="0"/>
      <w:marTop w:val="0"/>
      <w:marBottom w:val="0"/>
      <w:divBdr>
        <w:top w:val="none" w:sz="0" w:space="0" w:color="auto"/>
        <w:left w:val="none" w:sz="0" w:space="0" w:color="auto"/>
        <w:bottom w:val="none" w:sz="0" w:space="0" w:color="auto"/>
        <w:right w:val="none" w:sz="0" w:space="0" w:color="auto"/>
      </w:divBdr>
    </w:div>
    <w:div w:id="19182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bekahlegaspi/Library/Containers/com.microsoft.Word/Data/Library/Application%20Support/Microsoft/Office/16.0/DTS/Search/%7bC3D6E6B0-27F8-A04C-B782-25CBE83ED995%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DCFFCDA742EB4BBD1B27F23004269D"/>
        <w:category>
          <w:name w:val="General"/>
          <w:gallery w:val="placeholder"/>
        </w:category>
        <w:types>
          <w:type w:val="bbPlcHdr"/>
        </w:types>
        <w:behaviors>
          <w:behavior w:val="content"/>
        </w:behaviors>
        <w:guid w:val="{6860B46B-5115-974B-9AA0-6E6988FFFF25}"/>
      </w:docPartPr>
      <w:docPartBody>
        <w:p w:rsidR="00000000" w:rsidRDefault="007C520D">
          <w:pPr>
            <w:pStyle w:val="AEDCFFCDA742EB4BBD1B27F23004269D"/>
          </w:pPr>
          <w:r w:rsidRPr="00CF1A49">
            <w:t>·</w:t>
          </w:r>
        </w:p>
      </w:docPartBody>
    </w:docPart>
    <w:docPart>
      <w:docPartPr>
        <w:name w:val="A242BB8EC9829641A13FE3C25F900A99"/>
        <w:category>
          <w:name w:val="General"/>
          <w:gallery w:val="placeholder"/>
        </w:category>
        <w:types>
          <w:type w:val="bbPlcHdr"/>
        </w:types>
        <w:behaviors>
          <w:behavior w:val="content"/>
        </w:behaviors>
        <w:guid w:val="{66F9DC53-46BA-984F-B645-0CABF7329ABE}"/>
      </w:docPartPr>
      <w:docPartBody>
        <w:p w:rsidR="00000000" w:rsidRDefault="007C520D">
          <w:pPr>
            <w:pStyle w:val="A242BB8EC9829641A13FE3C25F900A99"/>
          </w:pPr>
          <w:r w:rsidRPr="00CF1A49">
            <w:t>·</w:t>
          </w:r>
        </w:p>
      </w:docPartBody>
    </w:docPart>
    <w:docPart>
      <w:docPartPr>
        <w:name w:val="9B588B8A2212104FABB5261A0455D28A"/>
        <w:category>
          <w:name w:val="General"/>
          <w:gallery w:val="placeholder"/>
        </w:category>
        <w:types>
          <w:type w:val="bbPlcHdr"/>
        </w:types>
        <w:behaviors>
          <w:behavior w:val="content"/>
        </w:behaviors>
        <w:guid w:val="{AC647803-C30D-9840-8C53-02900637DB20}"/>
      </w:docPartPr>
      <w:docPartBody>
        <w:p w:rsidR="00000000" w:rsidRDefault="007C520D">
          <w:pPr>
            <w:pStyle w:val="9B588B8A2212104FABB5261A0455D28A"/>
          </w:pPr>
          <w:r w:rsidRPr="00CF1A49">
            <w:t>To replace this text with your own, just click it and start typing. Briefly state your career objective, or summarize what makes you stand out. Use language from the job description as keywords.</w:t>
          </w:r>
        </w:p>
      </w:docPartBody>
    </w:docPart>
    <w:docPart>
      <w:docPartPr>
        <w:name w:val="D63024A251C0144991181201C042AB33"/>
        <w:category>
          <w:name w:val="General"/>
          <w:gallery w:val="placeholder"/>
        </w:category>
        <w:types>
          <w:type w:val="bbPlcHdr"/>
        </w:types>
        <w:behaviors>
          <w:behavior w:val="content"/>
        </w:behaviors>
        <w:guid w:val="{EC232C66-331C-AB46-A4F5-06FF6A18D8A1}"/>
      </w:docPartPr>
      <w:docPartBody>
        <w:p w:rsidR="00000000" w:rsidRDefault="007C520D">
          <w:pPr>
            <w:pStyle w:val="D63024A251C0144991181201C042AB33"/>
          </w:pPr>
          <w:r w:rsidRPr="00CF1A49">
            <w:t>Experience</w:t>
          </w:r>
        </w:p>
      </w:docPartBody>
    </w:docPart>
    <w:docPart>
      <w:docPartPr>
        <w:name w:val="880303DEE06ED54A9E1A5608F820FA42"/>
        <w:category>
          <w:name w:val="General"/>
          <w:gallery w:val="placeholder"/>
        </w:category>
        <w:types>
          <w:type w:val="bbPlcHdr"/>
        </w:types>
        <w:behaviors>
          <w:behavior w:val="content"/>
        </w:behaviors>
        <w:guid w:val="{93F3691D-6945-2B40-8807-1A516D2AF192}"/>
      </w:docPartPr>
      <w:docPartBody>
        <w:p w:rsidR="00000000" w:rsidRDefault="007C520D">
          <w:pPr>
            <w:pStyle w:val="880303DEE06ED54A9E1A5608F820FA42"/>
          </w:pPr>
          <w:r w:rsidRPr="00CF1A49">
            <w:t>Education</w:t>
          </w:r>
        </w:p>
      </w:docPartBody>
    </w:docPart>
    <w:docPart>
      <w:docPartPr>
        <w:name w:val="ECD23C8B2195514E8DFE5755B327E4D5"/>
        <w:category>
          <w:name w:val="General"/>
          <w:gallery w:val="placeholder"/>
        </w:category>
        <w:types>
          <w:type w:val="bbPlcHdr"/>
        </w:types>
        <w:behaviors>
          <w:behavior w:val="content"/>
        </w:behaviors>
        <w:guid w:val="{0D2D5E02-D0A6-A641-AEF1-4DA44876B98C}"/>
      </w:docPartPr>
      <w:docPartBody>
        <w:p w:rsidR="00000000" w:rsidRDefault="007C520D">
          <w:pPr>
            <w:pStyle w:val="ECD23C8B2195514E8DFE5755B327E4D5"/>
          </w:pPr>
          <w:r w:rsidRPr="00CF1A49">
            <w:t>Skil</w:t>
          </w:r>
          <w:r w:rsidRPr="00CF1A49">
            <w:t>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4C"/>
    <w:rsid w:val="007C520D"/>
    <w:rsid w:val="009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C1C33B33481E43B146D1928FEB370F">
    <w:name w:val="73C1C33B33481E43B146D1928FEB370F"/>
  </w:style>
  <w:style w:type="character" w:styleId="IntenseEmphasis">
    <w:name w:val="Intense Emphasis"/>
    <w:basedOn w:val="DefaultParagraphFont"/>
    <w:uiPriority w:val="2"/>
    <w:rPr>
      <w:b/>
      <w:iCs/>
      <w:color w:val="262626" w:themeColor="text1" w:themeTint="D9"/>
    </w:rPr>
  </w:style>
  <w:style w:type="paragraph" w:customStyle="1" w:styleId="D0043A26330FDF4BB4A7A1631521EBA2">
    <w:name w:val="D0043A26330FDF4BB4A7A1631521EBA2"/>
  </w:style>
  <w:style w:type="paragraph" w:customStyle="1" w:styleId="81E57BB2B84D6A4C94536022F0927193">
    <w:name w:val="81E57BB2B84D6A4C94536022F0927193"/>
  </w:style>
  <w:style w:type="paragraph" w:customStyle="1" w:styleId="AEDCFFCDA742EB4BBD1B27F23004269D">
    <w:name w:val="AEDCFFCDA742EB4BBD1B27F23004269D"/>
  </w:style>
  <w:style w:type="paragraph" w:customStyle="1" w:styleId="72F51B39C54B374FB0DD38D7674DE5C5">
    <w:name w:val="72F51B39C54B374FB0DD38D7674DE5C5"/>
  </w:style>
  <w:style w:type="paragraph" w:customStyle="1" w:styleId="5CD1074D709C974999AD15AEF64A8A02">
    <w:name w:val="5CD1074D709C974999AD15AEF64A8A02"/>
  </w:style>
  <w:style w:type="paragraph" w:customStyle="1" w:styleId="A242BB8EC9829641A13FE3C25F900A99">
    <w:name w:val="A242BB8EC9829641A13FE3C25F900A99"/>
  </w:style>
  <w:style w:type="paragraph" w:customStyle="1" w:styleId="496303D316D8DC4281D60FA3FE2E7EFE">
    <w:name w:val="496303D316D8DC4281D60FA3FE2E7EFE"/>
  </w:style>
  <w:style w:type="paragraph" w:customStyle="1" w:styleId="578DD7ED38B14848B21911C3582A4436">
    <w:name w:val="578DD7ED38B14848B21911C3582A4436"/>
  </w:style>
  <w:style w:type="paragraph" w:customStyle="1" w:styleId="2C72826F60F4C04DA0E5C682D003B11F">
    <w:name w:val="2C72826F60F4C04DA0E5C682D003B11F"/>
  </w:style>
  <w:style w:type="paragraph" w:customStyle="1" w:styleId="9B588B8A2212104FABB5261A0455D28A">
    <w:name w:val="9B588B8A2212104FABB5261A0455D28A"/>
  </w:style>
  <w:style w:type="paragraph" w:customStyle="1" w:styleId="D63024A251C0144991181201C042AB33">
    <w:name w:val="D63024A251C0144991181201C042AB33"/>
  </w:style>
  <w:style w:type="paragraph" w:customStyle="1" w:styleId="0B7D9774B8526243BD22DD64C3895ED6">
    <w:name w:val="0B7D9774B8526243BD22DD64C3895ED6"/>
  </w:style>
  <w:style w:type="paragraph" w:customStyle="1" w:styleId="15359240E5277F41AA6FF0B9D76832E3">
    <w:name w:val="15359240E5277F41AA6FF0B9D76832E3"/>
  </w:style>
  <w:style w:type="paragraph" w:customStyle="1" w:styleId="443A8808956F9A40AA72D1E672907B18">
    <w:name w:val="443A8808956F9A40AA72D1E672907B18"/>
  </w:style>
  <w:style w:type="character" w:styleId="SubtleReference">
    <w:name w:val="Subtle Reference"/>
    <w:basedOn w:val="DefaultParagraphFont"/>
    <w:uiPriority w:val="10"/>
    <w:qFormat/>
    <w:rPr>
      <w:b/>
      <w:caps w:val="0"/>
      <w:smallCaps/>
      <w:color w:val="595959" w:themeColor="text1" w:themeTint="A6"/>
    </w:rPr>
  </w:style>
  <w:style w:type="paragraph" w:customStyle="1" w:styleId="F663488AA4CD6E4EA30A5484E462BC8B">
    <w:name w:val="F663488AA4CD6E4EA30A5484E462BC8B"/>
  </w:style>
  <w:style w:type="paragraph" w:customStyle="1" w:styleId="3C6C828347B1BE42A5FA60806D17DA2C">
    <w:name w:val="3C6C828347B1BE42A5FA60806D17DA2C"/>
  </w:style>
  <w:style w:type="paragraph" w:customStyle="1" w:styleId="3763E824243AE3438CE862D37F620481">
    <w:name w:val="3763E824243AE3438CE862D37F620481"/>
  </w:style>
  <w:style w:type="paragraph" w:customStyle="1" w:styleId="7E98025BC2751E45A610A4588A2EBD02">
    <w:name w:val="7E98025BC2751E45A610A4588A2EBD02"/>
  </w:style>
  <w:style w:type="paragraph" w:customStyle="1" w:styleId="41EB2406ED49674ABE7CFAD39D808327">
    <w:name w:val="41EB2406ED49674ABE7CFAD39D808327"/>
  </w:style>
  <w:style w:type="paragraph" w:customStyle="1" w:styleId="FA99652067929940B5314DD5C87D4F44">
    <w:name w:val="FA99652067929940B5314DD5C87D4F44"/>
  </w:style>
  <w:style w:type="paragraph" w:customStyle="1" w:styleId="FE8856416A21DF47AC1E03912FDDF3AE">
    <w:name w:val="FE8856416A21DF47AC1E03912FDDF3AE"/>
  </w:style>
  <w:style w:type="paragraph" w:customStyle="1" w:styleId="880303DEE06ED54A9E1A5608F820FA42">
    <w:name w:val="880303DEE06ED54A9E1A5608F820FA42"/>
  </w:style>
  <w:style w:type="paragraph" w:customStyle="1" w:styleId="7C63A29D895E894AA5AE35EFB75CC2AC">
    <w:name w:val="7C63A29D895E894AA5AE35EFB75CC2AC"/>
  </w:style>
  <w:style w:type="paragraph" w:customStyle="1" w:styleId="69F354EA757E0643BA36354104F9C1DF">
    <w:name w:val="69F354EA757E0643BA36354104F9C1DF"/>
  </w:style>
  <w:style w:type="paragraph" w:customStyle="1" w:styleId="0B1041D3CB939F4ABE9C3EFAF9CF0107">
    <w:name w:val="0B1041D3CB939F4ABE9C3EFAF9CF0107"/>
  </w:style>
  <w:style w:type="paragraph" w:customStyle="1" w:styleId="0832B5F676CB2B4F8402DDD643072913">
    <w:name w:val="0832B5F676CB2B4F8402DDD643072913"/>
  </w:style>
  <w:style w:type="paragraph" w:customStyle="1" w:styleId="EF1E1B070C83064A9C50235627656383">
    <w:name w:val="EF1E1B070C83064A9C50235627656383"/>
  </w:style>
  <w:style w:type="paragraph" w:customStyle="1" w:styleId="AF14D264568D5542B7175A2C51F36FE4">
    <w:name w:val="AF14D264568D5542B7175A2C51F36FE4"/>
  </w:style>
  <w:style w:type="paragraph" w:customStyle="1" w:styleId="8D0DA11939532E408CD407327D85A7C8">
    <w:name w:val="8D0DA11939532E408CD407327D85A7C8"/>
  </w:style>
  <w:style w:type="paragraph" w:customStyle="1" w:styleId="6D3FF3DAD1DC3440B5031D33C078EC74">
    <w:name w:val="6D3FF3DAD1DC3440B5031D33C078EC74"/>
  </w:style>
  <w:style w:type="paragraph" w:customStyle="1" w:styleId="6DD42CA9EBA38746B0426C558EBB18BF">
    <w:name w:val="6DD42CA9EBA38746B0426C558EBB18BF"/>
  </w:style>
  <w:style w:type="paragraph" w:customStyle="1" w:styleId="4BA2B300506074408C52EA3B5F424DB6">
    <w:name w:val="4BA2B300506074408C52EA3B5F424DB6"/>
  </w:style>
  <w:style w:type="paragraph" w:customStyle="1" w:styleId="ECD23C8B2195514E8DFE5755B327E4D5">
    <w:name w:val="ECD23C8B2195514E8DFE5755B327E4D5"/>
  </w:style>
  <w:style w:type="paragraph" w:customStyle="1" w:styleId="C945C5F9727A9840A0FD7C7DF070BC1D">
    <w:name w:val="C945C5F9727A9840A0FD7C7DF070BC1D"/>
  </w:style>
  <w:style w:type="paragraph" w:customStyle="1" w:styleId="54C92C3F36B6E344A45E7C2E777BE5D3">
    <w:name w:val="54C92C3F36B6E344A45E7C2E777BE5D3"/>
  </w:style>
  <w:style w:type="paragraph" w:customStyle="1" w:styleId="6E80E41B1BD4D24CABD2356FC369F073">
    <w:name w:val="6E80E41B1BD4D24CABD2356FC369F073"/>
  </w:style>
  <w:style w:type="paragraph" w:customStyle="1" w:styleId="09E6418D00E4A74289C2900085D334B7">
    <w:name w:val="09E6418D00E4A74289C2900085D334B7"/>
  </w:style>
  <w:style w:type="paragraph" w:customStyle="1" w:styleId="414D629701289F49B3E8846BC955A357">
    <w:name w:val="414D629701289F49B3E8846BC955A357"/>
  </w:style>
  <w:style w:type="paragraph" w:customStyle="1" w:styleId="A01C1BB6D293554486C8638522357873">
    <w:name w:val="A01C1BB6D293554486C8638522357873"/>
  </w:style>
  <w:style w:type="paragraph" w:customStyle="1" w:styleId="22A3F4346C54A4479923872A13A4D1C6">
    <w:name w:val="22A3F4346C54A4479923872A13A4D1C6"/>
  </w:style>
  <w:style w:type="paragraph" w:customStyle="1" w:styleId="858CF79377BAC54AA50DC77FD589027D">
    <w:name w:val="858CF79377BAC54AA50DC77FD589027D"/>
    <w:rsid w:val="009C7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47</TotalTime>
  <Pages>2</Pages>
  <Words>188</Words>
  <Characters>1074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&lt;Experience&gt;</vt:lpstr>
      <vt:lpstr>&lt;Education&gt;</vt:lpstr>
      <vt:lpstr>&lt;Skills&gt;</vt:lpstr>
      <vt:lpstr>&lt;Activities&gt;</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Legaspi</dc:creator>
  <cp:keywords/>
  <dc:description/>
  <cp:lastModifiedBy>Rebekah Legaspi</cp:lastModifiedBy>
  <cp:revision>3</cp:revision>
  <dcterms:created xsi:type="dcterms:W3CDTF">2020-01-13T20:32:00Z</dcterms:created>
  <dcterms:modified xsi:type="dcterms:W3CDTF">2020-01-17T20:07:00Z</dcterms:modified>
  <cp:category/>
</cp:coreProperties>
</file>